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FB" w:rsidRDefault="00BC3DFB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458.45pt;margin-top:9.75pt;width:81pt;height:42pt;z-index:251659264;visibility:visible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left:0;text-align:left;margin-left:-14.1pt;margin-top:11.6pt;width:52.05pt;height:70.15pt;z-index:251656192;visibility:visible">
            <v:imagedata r:id="rId8" o:title=""/>
          </v:shape>
        </w:pict>
      </w:r>
      <w:r>
        <w:rPr>
          <w:noProof/>
        </w:rPr>
        <w:pict>
          <v:shape id="Picture 118" o:spid="_x0000_s1028" type="#_x0000_t75" alt="XTeam-1" style="position:absolute;left:0;text-align:left;margin-left:368.45pt;margin-top:9.75pt;width:1in;height:48pt;z-index:251657216;visibility:visible">
            <v:imagedata r:id="rId9" o:title=""/>
            <w10:wrap type="square"/>
          </v:shape>
        </w:pict>
      </w:r>
    </w:p>
    <w:p w:rsidR="00BC3DFB" w:rsidRDefault="00BC3DFB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/>
          <w:sz w:val="28"/>
        </w:rPr>
        <w:t xml:space="preserve">                         Российская автомобильная федерация</w:t>
      </w:r>
    </w:p>
    <w:p w:rsidR="00BC3DFB" w:rsidRPr="006975A9" w:rsidRDefault="00BC3DFB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BC3DFB" w:rsidRDefault="00BC3DF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sz w:val="40"/>
          <w:szCs w:val="40"/>
        </w:rPr>
        <w:t xml:space="preserve">                          Баха </w:t>
      </w:r>
    </w:p>
    <w:p w:rsidR="00BC3DFB" w:rsidRDefault="00BC3DF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_x0000_s1029" type="#_x0000_t75" style="position:absolute;left:0;text-align:left;margin-left:71.45pt;margin-top:6.8pt;width:364.5pt;height:30.75pt;z-index:251658240">
            <v:imagedata r:id="rId10" o:title=""/>
          </v:shape>
        </w:pict>
      </w:r>
    </w:p>
    <w:p w:rsidR="00BC3DFB" w:rsidRDefault="00BC3DF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BC3DFB" w:rsidRDefault="00BC3DFB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BC3DFB" w:rsidRDefault="00BC3DFB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BC3DFB" w:rsidRPr="00FE63F1" w:rsidRDefault="00BC3DFB" w:rsidP="00FE63F1">
      <w:pPr>
        <w:ind w:left="-142" w:right="35"/>
        <w:jc w:val="center"/>
        <w:rPr>
          <w:rFonts w:ascii="Arial Narrow" w:hAnsi="Arial Narrow" w:cs="Arial CYR"/>
          <w:b/>
          <w:bCs/>
          <w:sz w:val="36"/>
          <w:szCs w:val="36"/>
        </w:rPr>
      </w:pPr>
      <w:r>
        <w:rPr>
          <w:rFonts w:ascii="Arial Narrow" w:hAnsi="Arial Narrow" w:cs="Arial CYR"/>
          <w:b/>
          <w:bCs/>
          <w:sz w:val="36"/>
          <w:szCs w:val="36"/>
        </w:rPr>
        <w:t xml:space="preserve">16 </w:t>
      </w:r>
      <w:r w:rsidRPr="00FE63F1">
        <w:rPr>
          <w:rFonts w:ascii="Arial Narrow" w:hAnsi="Arial Narrow" w:cs="Arial CYR"/>
          <w:b/>
          <w:bCs/>
          <w:sz w:val="36"/>
          <w:szCs w:val="36"/>
        </w:rPr>
        <w:t>-</w:t>
      </w:r>
      <w:r>
        <w:rPr>
          <w:rFonts w:ascii="Arial Narrow" w:hAnsi="Arial Narrow" w:cs="Arial CYR"/>
          <w:b/>
          <w:bCs/>
          <w:sz w:val="36"/>
          <w:szCs w:val="36"/>
        </w:rPr>
        <w:t xml:space="preserve"> </w:t>
      </w:r>
      <w:r w:rsidRPr="00FE63F1">
        <w:rPr>
          <w:rFonts w:ascii="Arial Narrow" w:hAnsi="Arial Narrow" w:cs="Arial CYR"/>
          <w:b/>
          <w:bCs/>
          <w:sz w:val="36"/>
          <w:szCs w:val="36"/>
        </w:rPr>
        <w:t>1</w:t>
      </w:r>
      <w:r>
        <w:rPr>
          <w:rFonts w:ascii="Arial Narrow" w:hAnsi="Arial Narrow" w:cs="Arial CYR"/>
          <w:b/>
          <w:bCs/>
          <w:sz w:val="36"/>
          <w:szCs w:val="36"/>
        </w:rPr>
        <w:t>8</w:t>
      </w:r>
      <w:r w:rsidRPr="00FE63F1">
        <w:rPr>
          <w:rFonts w:ascii="Arial Narrow" w:hAnsi="Arial Narrow" w:cs="Arial CYR"/>
          <w:b/>
          <w:bCs/>
          <w:sz w:val="36"/>
          <w:szCs w:val="36"/>
        </w:rPr>
        <w:t>.0</w:t>
      </w:r>
      <w:r>
        <w:rPr>
          <w:rFonts w:ascii="Arial Narrow" w:hAnsi="Arial Narrow" w:cs="Arial CYR"/>
          <w:b/>
          <w:bCs/>
          <w:sz w:val="36"/>
          <w:szCs w:val="36"/>
        </w:rPr>
        <w:t>7</w:t>
      </w:r>
      <w:r w:rsidRPr="00FE63F1">
        <w:rPr>
          <w:rFonts w:ascii="Arial Narrow" w:hAnsi="Arial Narrow" w:cs="Arial CYR"/>
          <w:b/>
          <w:bCs/>
          <w:sz w:val="36"/>
          <w:szCs w:val="36"/>
        </w:rPr>
        <w:t>.2021</w:t>
      </w:r>
    </w:p>
    <w:p w:rsidR="00BC3DFB" w:rsidRDefault="00BC3DFB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BC3DFB" w:rsidRDefault="00BC3DFB" w:rsidP="001E257F">
      <w:pPr>
        <w:ind w:left="-142" w:right="35"/>
        <w:jc w:val="center"/>
        <w:rPr>
          <w:rFonts w:ascii="Arial Narrow" w:hAnsi="Arial Narrow" w:cs="Arial CYR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 CYR"/>
          <w:b/>
          <w:bCs/>
          <w:sz w:val="28"/>
          <w:szCs w:val="28"/>
        </w:rPr>
        <w:t>2</w:t>
      </w:r>
      <w:r w:rsidRPr="00FE63F1">
        <w:rPr>
          <w:rFonts w:ascii="Arial Narrow" w:hAnsi="Arial Narrow" w:cs="Arial CYR"/>
          <w:b/>
          <w:bCs/>
          <w:sz w:val="28"/>
          <w:szCs w:val="28"/>
        </w:rPr>
        <w:t xml:space="preserve"> этап </w:t>
      </w:r>
      <w:r>
        <w:rPr>
          <w:rFonts w:ascii="Arial Narrow" w:hAnsi="Arial Narrow" w:cs="Arial CYR"/>
          <w:b/>
          <w:bCs/>
          <w:sz w:val="28"/>
          <w:szCs w:val="28"/>
        </w:rPr>
        <w:t>Чемпионата Ульяновской области</w:t>
      </w:r>
      <w:r w:rsidRPr="00FE63F1">
        <w:rPr>
          <w:rFonts w:ascii="Arial Narrow" w:hAnsi="Arial Narrow" w:cs="Arial CYR"/>
          <w:b/>
          <w:bCs/>
          <w:sz w:val="28"/>
          <w:szCs w:val="28"/>
        </w:rPr>
        <w:t xml:space="preserve"> по ралли-рейдам</w:t>
      </w:r>
    </w:p>
    <w:p w:rsidR="00BC3DFB" w:rsidRPr="00FE63F1" w:rsidRDefault="00BC3DFB" w:rsidP="001E257F">
      <w:pPr>
        <w:ind w:left="-142" w:right="35"/>
        <w:jc w:val="center"/>
        <w:rPr>
          <w:rFonts w:ascii="Arial Narrow" w:hAnsi="Arial Narrow" w:cs="Arial CYR"/>
          <w:b/>
          <w:bCs/>
          <w:sz w:val="28"/>
          <w:szCs w:val="28"/>
        </w:rPr>
      </w:pPr>
    </w:p>
    <w:p w:rsidR="00BC3DFB" w:rsidRDefault="00BC3DFB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BC3DFB" w:rsidRDefault="00BC3DFB">
      <w:pPr>
        <w:rPr>
          <w:rFonts w:ascii="Arial" w:hAnsi="Arial" w:cs="Arial"/>
          <w:sz w:val="10"/>
        </w:rPr>
      </w:pPr>
    </w:p>
    <w:p w:rsidR="00BC3DFB" w:rsidRDefault="00BC3DFB">
      <w:pPr>
        <w:rPr>
          <w:rFonts w:ascii="Arial" w:hAnsi="Arial" w:cs="Arial"/>
          <w:sz w:val="10"/>
        </w:rPr>
      </w:pPr>
    </w:p>
    <w:p w:rsidR="00BC3DFB" w:rsidRDefault="00BC3DFB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BC3DFB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C3DFB" w:rsidRDefault="00BC3DF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DFB" w:rsidRDefault="00BC3DFB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BC3DFB" w:rsidRPr="001A7214" w:rsidRDefault="00BC3DFB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BC3DFB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C3DFB" w:rsidRDefault="00BC3DF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DFB" w:rsidRDefault="00BC3DF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BC3DFB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C3DFB" w:rsidRDefault="00BC3DF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DFB" w:rsidRPr="001A7214" w:rsidRDefault="00BC3DF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BC3DFB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C3DFB" w:rsidRDefault="00BC3DF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DFB" w:rsidRDefault="00BC3DF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BC3DFB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DFB" w:rsidRDefault="00BC3DF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C3DFB" w:rsidRDefault="00BC3DF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BC3DFB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C3DFB" w:rsidRDefault="00BC3DFB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BC3DFB" w:rsidRDefault="00BC3DFB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BC3DFB" w:rsidRDefault="00BC3DFB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C3DFB" w:rsidRDefault="00BC3DF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BC3DFB" w:rsidRDefault="00BC3DF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BC3DFB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DFB" w:rsidRDefault="00BC3DFB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C3DFB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DFB" w:rsidRDefault="00BC3DF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C3DFB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DFB" w:rsidRDefault="00BC3DF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C3DFB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DFB" w:rsidRDefault="00BC3DF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C3DFB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DFB" w:rsidRDefault="00BC3DF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FB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FB" w:rsidRPr="00617331" w:rsidRDefault="00BC3DF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FB" w:rsidRPr="001A7214" w:rsidRDefault="00BC3DF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DFB" w:rsidRDefault="00BC3DF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BC3DFB" w:rsidRDefault="00BC3DFB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BC3DFB" w:rsidRDefault="00BC3DFB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BC3DFB" w:rsidRDefault="00BC3DFB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BC3DFB" w:rsidRDefault="00BC3DFB">
      <w:pPr>
        <w:spacing w:before="40"/>
        <w:jc w:val="both"/>
        <w:rPr>
          <w:rFonts w:ascii="Arial" w:hAnsi="Arial" w:cs="Arial"/>
          <w:b/>
          <w:sz w:val="22"/>
        </w:rPr>
      </w:pPr>
    </w:p>
    <w:p w:rsidR="00BC3DFB" w:rsidRDefault="00BC3DFB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BC3DFB" w:rsidRDefault="00BC3DFB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BC3DFB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FB" w:rsidRDefault="00BC3DFB">
      <w:r>
        <w:separator/>
      </w:r>
    </w:p>
  </w:endnote>
  <w:endnote w:type="continuationSeparator" w:id="0">
    <w:p w:rsidR="00BC3DFB" w:rsidRDefault="00BC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FB" w:rsidRDefault="00BC3DFB">
      <w:r>
        <w:separator/>
      </w:r>
    </w:p>
  </w:footnote>
  <w:footnote w:type="continuationSeparator" w:id="0">
    <w:p w:rsidR="00BC3DFB" w:rsidRDefault="00BC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C0B48"/>
    <w:rsid w:val="000C46DA"/>
    <w:rsid w:val="000D069C"/>
    <w:rsid w:val="000F2781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87ACC"/>
    <w:rsid w:val="002A07FC"/>
    <w:rsid w:val="002E1A20"/>
    <w:rsid w:val="002E55FB"/>
    <w:rsid w:val="00306537"/>
    <w:rsid w:val="00330B13"/>
    <w:rsid w:val="00373C44"/>
    <w:rsid w:val="00377948"/>
    <w:rsid w:val="003C7183"/>
    <w:rsid w:val="003F459A"/>
    <w:rsid w:val="00427424"/>
    <w:rsid w:val="00441F04"/>
    <w:rsid w:val="004770A0"/>
    <w:rsid w:val="004D1FDF"/>
    <w:rsid w:val="004E34CA"/>
    <w:rsid w:val="004F7FB4"/>
    <w:rsid w:val="00520291"/>
    <w:rsid w:val="00542FC5"/>
    <w:rsid w:val="00565220"/>
    <w:rsid w:val="00575358"/>
    <w:rsid w:val="005A7A84"/>
    <w:rsid w:val="005D338A"/>
    <w:rsid w:val="00617331"/>
    <w:rsid w:val="00642BC9"/>
    <w:rsid w:val="00645487"/>
    <w:rsid w:val="00660F09"/>
    <w:rsid w:val="00663464"/>
    <w:rsid w:val="00666C61"/>
    <w:rsid w:val="00673A15"/>
    <w:rsid w:val="006933EF"/>
    <w:rsid w:val="006975A9"/>
    <w:rsid w:val="006B32DC"/>
    <w:rsid w:val="006E4702"/>
    <w:rsid w:val="007418EE"/>
    <w:rsid w:val="0079543D"/>
    <w:rsid w:val="007A675C"/>
    <w:rsid w:val="007C0E8D"/>
    <w:rsid w:val="007C62C5"/>
    <w:rsid w:val="007C673F"/>
    <w:rsid w:val="007D5F49"/>
    <w:rsid w:val="007E00F1"/>
    <w:rsid w:val="007F1B44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9D521A"/>
    <w:rsid w:val="00A33599"/>
    <w:rsid w:val="00A405E4"/>
    <w:rsid w:val="00A9733D"/>
    <w:rsid w:val="00AD3916"/>
    <w:rsid w:val="00AE3D69"/>
    <w:rsid w:val="00B00269"/>
    <w:rsid w:val="00B11AEA"/>
    <w:rsid w:val="00B44AD4"/>
    <w:rsid w:val="00B5012C"/>
    <w:rsid w:val="00BC3DFB"/>
    <w:rsid w:val="00C16704"/>
    <w:rsid w:val="00C22330"/>
    <w:rsid w:val="00C43B49"/>
    <w:rsid w:val="00C75741"/>
    <w:rsid w:val="00CA5A26"/>
    <w:rsid w:val="00CB34F1"/>
    <w:rsid w:val="00D217FD"/>
    <w:rsid w:val="00D4231E"/>
    <w:rsid w:val="00DB4499"/>
    <w:rsid w:val="00DD7D90"/>
    <w:rsid w:val="00DE5B7B"/>
    <w:rsid w:val="00E07FF6"/>
    <w:rsid w:val="00E11954"/>
    <w:rsid w:val="00E53FF0"/>
    <w:rsid w:val="00E93BB2"/>
    <w:rsid w:val="00EA2B8C"/>
    <w:rsid w:val="00ED2DF4"/>
    <w:rsid w:val="00EE58E0"/>
    <w:rsid w:val="00EE64C7"/>
    <w:rsid w:val="00F546F4"/>
    <w:rsid w:val="00F73137"/>
    <w:rsid w:val="00F83529"/>
    <w:rsid w:val="00F87E2C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6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46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46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46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46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46F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46F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546F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546F4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546F4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46F4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46F4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101</Words>
  <Characters>578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</cp:lastModifiedBy>
  <cp:revision>11</cp:revision>
  <cp:lastPrinted>2018-02-14T14:27:00Z</cp:lastPrinted>
  <dcterms:created xsi:type="dcterms:W3CDTF">2020-11-15T17:35:00Z</dcterms:created>
  <dcterms:modified xsi:type="dcterms:W3CDTF">2021-07-15T12:15:00Z</dcterms:modified>
</cp:coreProperties>
</file>