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C2E" w:rsidRDefault="00173C2E" w:rsidP="00D05F46">
      <w:pPr>
        <w:rPr>
          <w:spacing w:val="20"/>
          <w:sz w:val="22"/>
          <w:szCs w:val="22"/>
        </w:rPr>
      </w:pPr>
    </w:p>
    <w:p w:rsidR="00173C2E" w:rsidRDefault="00173C2E" w:rsidP="00311D79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173C2E" w:rsidRPr="00F52BAE" w:rsidRDefault="00173C2E" w:rsidP="00F52BAE">
      <w:pPr>
        <w:ind w:left="720"/>
        <w:rPr>
          <w:rFonts w:ascii="Arial Narrow" w:hAnsi="Arial Narrow"/>
          <w:sz w:val="24"/>
          <w:szCs w:val="24"/>
        </w:rPr>
      </w:pPr>
      <w:r w:rsidRPr="007561BE">
        <w:rPr>
          <w:color w:val="002060"/>
          <w:sz w:val="24"/>
          <w:szCs w:val="24"/>
        </w:rPr>
        <w:t xml:space="preserve">  </w:t>
      </w:r>
      <w:r w:rsidRPr="007561BE">
        <w:rPr>
          <w:color w:val="002060"/>
          <w:sz w:val="24"/>
          <w:szCs w:val="24"/>
        </w:rPr>
        <w:tab/>
      </w:r>
      <w:r w:rsidRPr="007561BE">
        <w:rPr>
          <w:color w:val="002060"/>
          <w:sz w:val="24"/>
          <w:szCs w:val="24"/>
        </w:rPr>
        <w:tab/>
      </w:r>
      <w:r w:rsidRPr="007561BE">
        <w:rPr>
          <w:color w:val="002060"/>
          <w:sz w:val="24"/>
          <w:szCs w:val="24"/>
        </w:rPr>
        <w:tab/>
      </w:r>
      <w:r w:rsidRPr="007561BE">
        <w:rPr>
          <w:color w:val="002060"/>
          <w:sz w:val="24"/>
          <w:szCs w:val="24"/>
        </w:rPr>
        <w:tab/>
      </w:r>
      <w:r w:rsidRPr="00F52BAE">
        <w:rPr>
          <w:sz w:val="24"/>
          <w:szCs w:val="24"/>
        </w:rPr>
        <w:t xml:space="preserve">Участие в семинаре </w:t>
      </w:r>
      <w:r>
        <w:rPr>
          <w:sz w:val="24"/>
          <w:szCs w:val="24"/>
        </w:rPr>
        <w:t>27.03.2021 г., г. Ульяновск</w:t>
      </w:r>
    </w:p>
    <w:p w:rsidR="00173C2E" w:rsidRPr="00072147" w:rsidRDefault="00173C2E" w:rsidP="00072147">
      <w:pPr>
        <w:jc w:val="center"/>
        <w:rPr>
          <w:rFonts w:ascii="Arial Narrow" w:hAnsi="Arial Narrow"/>
          <w:b/>
          <w:sz w:val="24"/>
          <w:szCs w:val="24"/>
        </w:rPr>
      </w:pPr>
      <w:r w:rsidRPr="009101C7">
        <w:rPr>
          <w:rFonts w:ascii="Arial Narrow" w:hAnsi="Arial Narrow"/>
          <w:sz w:val="24"/>
          <w:szCs w:val="24"/>
        </w:rPr>
        <w:t>для спортивных судей</w:t>
      </w:r>
      <w:r w:rsidRPr="00F97FA3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F97FA3">
        <w:rPr>
          <w:rFonts w:ascii="Arial Narrow" w:hAnsi="Arial Narrow"/>
          <w:b/>
          <w:sz w:val="24"/>
          <w:szCs w:val="24"/>
        </w:rPr>
        <w:t>п</w:t>
      </w:r>
      <w:r>
        <w:rPr>
          <w:rFonts w:ascii="Arial Narrow" w:hAnsi="Arial Narrow"/>
          <w:b/>
          <w:sz w:val="24"/>
          <w:szCs w:val="24"/>
        </w:rPr>
        <w:t>ервой, второй, третьей категорий</w:t>
      </w:r>
      <w:r w:rsidRPr="00A53C84">
        <w:rPr>
          <w:rFonts w:ascii="Arial Narrow" w:hAnsi="Arial Narrow"/>
          <w:b/>
          <w:sz w:val="24"/>
          <w:szCs w:val="24"/>
        </w:rPr>
        <w:br/>
      </w:r>
      <w:r w:rsidRPr="00A53C84">
        <w:rPr>
          <w:rFonts w:ascii="Arial Narrow" w:hAnsi="Arial Narrow"/>
          <w:sz w:val="24"/>
          <w:szCs w:val="24"/>
          <w:vertAlign w:val="subscript"/>
        </w:rPr>
        <w:t>(Все пункты обязательны к заполнению печатными буквами)</w:t>
      </w:r>
    </w:p>
    <w:p w:rsidR="00173C2E" w:rsidRPr="00A53C84" w:rsidRDefault="00173C2E" w:rsidP="00141270">
      <w:pPr>
        <w:jc w:val="center"/>
        <w:rPr>
          <w:rFonts w:ascii="Arial Narrow" w:hAnsi="Arial Narrow"/>
          <w:sz w:val="24"/>
          <w:szCs w:val="24"/>
        </w:rPr>
      </w:pPr>
    </w:p>
    <w:p w:rsidR="00173C2E" w:rsidRPr="00F011EB" w:rsidRDefault="00173C2E" w:rsidP="00F011EB">
      <w:pPr>
        <w:spacing w:line="360" w:lineRule="auto"/>
        <w:ind w:firstLine="720"/>
        <w:jc w:val="both"/>
        <w:rPr>
          <w:rFonts w:ascii="Arial Narrow" w:hAnsi="Arial Narrow"/>
          <w:sz w:val="24"/>
          <w:szCs w:val="24"/>
        </w:rPr>
      </w:pPr>
      <w:r w:rsidRPr="00A53C84">
        <w:rPr>
          <w:rFonts w:ascii="Arial Narrow" w:hAnsi="Arial Narrow"/>
          <w:sz w:val="24"/>
          <w:szCs w:val="24"/>
        </w:rPr>
        <w:t>О себе сообщаю следующее: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2694"/>
        <w:gridCol w:w="2551"/>
        <w:gridCol w:w="2268"/>
      </w:tblGrid>
      <w:tr w:rsidR="00173C2E" w:rsidRPr="00072147" w:rsidTr="009101C7">
        <w:trPr>
          <w:trHeight w:val="922"/>
        </w:trPr>
        <w:tc>
          <w:tcPr>
            <w:tcW w:w="2376" w:type="dxa"/>
            <w:shd w:val="clear" w:color="auto" w:fill="D6E3BC"/>
            <w:vAlign w:val="center"/>
          </w:tcPr>
          <w:p w:rsidR="00173C2E" w:rsidRPr="00072147" w:rsidRDefault="00173C2E" w:rsidP="00B01F88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 xml:space="preserve">1. Фамилия </w:t>
            </w: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br/>
            </w:r>
            <w:r w:rsidRPr="00072147">
              <w:rPr>
                <w:rFonts w:ascii="Arial Narrow" w:hAnsi="Arial Narrow"/>
                <w:spacing w:val="20"/>
                <w:sz w:val="24"/>
                <w:szCs w:val="24"/>
              </w:rPr>
              <w:t>(на русском языке)</w:t>
            </w:r>
          </w:p>
        </w:tc>
        <w:tc>
          <w:tcPr>
            <w:tcW w:w="2694" w:type="dxa"/>
            <w:vAlign w:val="center"/>
          </w:tcPr>
          <w:p w:rsidR="00173C2E" w:rsidRPr="00072147" w:rsidRDefault="00173C2E" w:rsidP="009F3C4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6E3BC"/>
            <w:vAlign w:val="center"/>
          </w:tcPr>
          <w:p w:rsidR="00173C2E" w:rsidRPr="00072147" w:rsidRDefault="00173C2E" w:rsidP="009F3C49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2. Имя</w:t>
            </w: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br/>
            </w:r>
            <w:r w:rsidRPr="00072147">
              <w:rPr>
                <w:rFonts w:ascii="Arial Narrow" w:hAnsi="Arial Narrow"/>
                <w:spacing w:val="20"/>
                <w:sz w:val="24"/>
                <w:szCs w:val="24"/>
              </w:rPr>
              <w:t>(на русском языке)</w:t>
            </w:r>
          </w:p>
        </w:tc>
        <w:tc>
          <w:tcPr>
            <w:tcW w:w="2268" w:type="dxa"/>
          </w:tcPr>
          <w:p w:rsidR="00173C2E" w:rsidRPr="00072147" w:rsidRDefault="00173C2E" w:rsidP="000214E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73C2E" w:rsidRPr="00072147" w:rsidTr="009101C7">
        <w:trPr>
          <w:trHeight w:val="850"/>
        </w:trPr>
        <w:tc>
          <w:tcPr>
            <w:tcW w:w="2376" w:type="dxa"/>
            <w:shd w:val="clear" w:color="auto" w:fill="D6E3BC"/>
            <w:vAlign w:val="center"/>
          </w:tcPr>
          <w:p w:rsidR="00173C2E" w:rsidRPr="00072147" w:rsidRDefault="00173C2E" w:rsidP="009F3C49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 xml:space="preserve">3. Отчество </w:t>
            </w: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br/>
            </w:r>
            <w:r w:rsidRPr="00072147">
              <w:rPr>
                <w:rFonts w:ascii="Arial Narrow" w:hAnsi="Arial Narrow"/>
                <w:spacing w:val="20"/>
                <w:sz w:val="24"/>
                <w:szCs w:val="24"/>
              </w:rPr>
              <w:t>(</w:t>
            </w:r>
            <w:r>
              <w:rPr>
                <w:rFonts w:ascii="Arial Narrow" w:hAnsi="Arial Narrow"/>
                <w:spacing w:val="20"/>
                <w:sz w:val="24"/>
                <w:szCs w:val="24"/>
              </w:rPr>
              <w:t xml:space="preserve">на русском </w:t>
            </w:r>
            <w:r w:rsidRPr="00072147">
              <w:rPr>
                <w:rFonts w:ascii="Arial Narrow" w:hAnsi="Arial Narrow"/>
                <w:spacing w:val="20"/>
                <w:sz w:val="24"/>
                <w:szCs w:val="24"/>
              </w:rPr>
              <w:t>языке)</w:t>
            </w:r>
          </w:p>
        </w:tc>
        <w:tc>
          <w:tcPr>
            <w:tcW w:w="2694" w:type="dxa"/>
            <w:vAlign w:val="center"/>
          </w:tcPr>
          <w:p w:rsidR="00173C2E" w:rsidRPr="00072147" w:rsidRDefault="00173C2E" w:rsidP="009F3C4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6E3BC"/>
            <w:vAlign w:val="center"/>
          </w:tcPr>
          <w:p w:rsidR="00173C2E" w:rsidRPr="00072147" w:rsidRDefault="00173C2E" w:rsidP="009F3C49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4. Дата рождения (</w:t>
            </w:r>
            <w:r w:rsidRPr="00072147">
              <w:rPr>
                <w:rFonts w:ascii="Arial Narrow" w:hAnsi="Arial Narrow"/>
                <w:spacing w:val="20"/>
                <w:sz w:val="24"/>
                <w:szCs w:val="24"/>
              </w:rPr>
              <w:t>чч.мм.гггг)</w:t>
            </w:r>
          </w:p>
        </w:tc>
        <w:tc>
          <w:tcPr>
            <w:tcW w:w="2268" w:type="dxa"/>
          </w:tcPr>
          <w:p w:rsidR="00173C2E" w:rsidRPr="00072147" w:rsidRDefault="00173C2E" w:rsidP="000214E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73C2E" w:rsidRPr="00072147" w:rsidTr="00F52BAE">
        <w:trPr>
          <w:trHeight w:val="3132"/>
        </w:trPr>
        <w:tc>
          <w:tcPr>
            <w:tcW w:w="2376" w:type="dxa"/>
            <w:shd w:val="clear" w:color="auto" w:fill="D6E3BC"/>
            <w:vAlign w:val="center"/>
          </w:tcPr>
          <w:p w:rsidR="00173C2E" w:rsidRPr="00072147" w:rsidRDefault="00173C2E" w:rsidP="00477287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>
              <w:rPr>
                <w:rFonts w:ascii="Arial Narrow" w:hAnsi="Arial Narrow"/>
                <w:b/>
                <w:spacing w:val="20"/>
                <w:sz w:val="24"/>
                <w:szCs w:val="24"/>
              </w:rPr>
              <w:t>Судейские должности в ближайшие 2 года</w:t>
            </w:r>
          </w:p>
        </w:tc>
        <w:tc>
          <w:tcPr>
            <w:tcW w:w="2694" w:type="dxa"/>
            <w:vAlign w:val="center"/>
          </w:tcPr>
          <w:p w:rsidR="00173C2E" w:rsidRPr="00072147" w:rsidRDefault="00173C2E" w:rsidP="004772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6E3BC"/>
            <w:vAlign w:val="center"/>
          </w:tcPr>
          <w:p w:rsidR="00173C2E" w:rsidRPr="00072147" w:rsidRDefault="00173C2E" w:rsidP="00477287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>
              <w:rPr>
                <w:rFonts w:ascii="Arial Narrow" w:hAnsi="Arial Narrow"/>
                <w:b/>
                <w:spacing w:val="20"/>
                <w:sz w:val="24"/>
                <w:szCs w:val="24"/>
              </w:rPr>
              <w:t xml:space="preserve">Статусы соревнований </w:t>
            </w:r>
          </w:p>
        </w:tc>
        <w:tc>
          <w:tcPr>
            <w:tcW w:w="2268" w:type="dxa"/>
          </w:tcPr>
          <w:p w:rsidR="00173C2E" w:rsidRDefault="00173C2E" w:rsidP="000214E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173C2E" w:rsidRPr="00072147" w:rsidRDefault="00173C2E" w:rsidP="000214E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73C2E" w:rsidRPr="00072147" w:rsidTr="009101C7">
        <w:trPr>
          <w:trHeight w:val="704"/>
        </w:trPr>
        <w:tc>
          <w:tcPr>
            <w:tcW w:w="2376" w:type="dxa"/>
            <w:shd w:val="clear" w:color="auto" w:fill="D6E3BC"/>
            <w:vAlign w:val="center"/>
          </w:tcPr>
          <w:p w:rsidR="00173C2E" w:rsidRPr="00072147" w:rsidRDefault="00173C2E" w:rsidP="006E0B6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7. Судейская категория</w:t>
            </w:r>
            <w:r>
              <w:rPr>
                <w:rFonts w:ascii="Arial Narrow" w:hAnsi="Arial Narrow"/>
                <w:b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173C2E" w:rsidRDefault="00173C2E" w:rsidP="00F83DC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1К, 2К, 3К, б\к</w:t>
            </w:r>
          </w:p>
          <w:p w:rsidR="00173C2E" w:rsidRPr="006E0B6F" w:rsidRDefault="00173C2E" w:rsidP="000721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(лишнее зачеркнуть крестом)</w:t>
            </w:r>
          </w:p>
        </w:tc>
        <w:tc>
          <w:tcPr>
            <w:tcW w:w="2551" w:type="dxa"/>
            <w:shd w:val="clear" w:color="auto" w:fill="D6E3BC"/>
          </w:tcPr>
          <w:p w:rsidR="00173C2E" w:rsidRPr="006E0B6F" w:rsidRDefault="00173C2E" w:rsidP="00072147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6E0B6F">
              <w:rPr>
                <w:rFonts w:ascii="Arial Narrow" w:hAnsi="Arial Narrow"/>
                <w:b/>
                <w:spacing w:val="20"/>
                <w:sz w:val="24"/>
                <w:szCs w:val="24"/>
              </w:rPr>
              <w:t>8.Дата присвоения</w:t>
            </w:r>
          </w:p>
          <w:p w:rsidR="00173C2E" w:rsidRPr="00072147" w:rsidRDefault="00173C2E" w:rsidP="00072147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(</w:t>
            </w:r>
            <w:r w:rsidRPr="00072147">
              <w:rPr>
                <w:rFonts w:ascii="Arial Narrow" w:hAnsi="Arial Narrow"/>
                <w:spacing w:val="20"/>
                <w:sz w:val="24"/>
                <w:szCs w:val="24"/>
              </w:rPr>
              <w:t>чч.мм.гггг</w:t>
            </w:r>
            <w:r>
              <w:rPr>
                <w:rFonts w:ascii="Arial Narrow" w:hAnsi="Arial Narrow"/>
                <w:spacing w:val="20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173C2E" w:rsidRPr="00072147" w:rsidRDefault="00173C2E" w:rsidP="0007214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br/>
            </w:r>
          </w:p>
        </w:tc>
      </w:tr>
      <w:tr w:rsidR="00173C2E" w:rsidRPr="00072147" w:rsidTr="009101C7">
        <w:trPr>
          <w:trHeight w:val="574"/>
        </w:trPr>
        <w:tc>
          <w:tcPr>
            <w:tcW w:w="2376" w:type="dxa"/>
            <w:shd w:val="clear" w:color="auto" w:fill="D6E3BC"/>
            <w:vAlign w:val="center"/>
          </w:tcPr>
          <w:p w:rsidR="00173C2E" w:rsidRPr="00072147" w:rsidRDefault="00173C2E" w:rsidP="006E0B6F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>
              <w:rPr>
                <w:rFonts w:ascii="Arial Narrow" w:hAnsi="Arial Narrow"/>
                <w:b/>
                <w:spacing w:val="20"/>
                <w:sz w:val="24"/>
                <w:szCs w:val="24"/>
              </w:rPr>
              <w:t>9</w:t>
            </w: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 xml:space="preserve">. </w:t>
            </w:r>
            <w:r>
              <w:rPr>
                <w:rFonts w:ascii="Arial Narrow" w:hAnsi="Arial Narrow"/>
                <w:b/>
                <w:spacing w:val="20"/>
                <w:sz w:val="24"/>
                <w:szCs w:val="24"/>
              </w:rPr>
              <w:t>С</w:t>
            </w: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 xml:space="preserve">таж </w:t>
            </w:r>
          </w:p>
          <w:p w:rsidR="00173C2E" w:rsidRPr="00072147" w:rsidRDefault="00173C2E" w:rsidP="006E0B6F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>
              <w:rPr>
                <w:rFonts w:ascii="Arial Narrow" w:hAnsi="Arial Narrow"/>
                <w:b/>
                <w:spacing w:val="20"/>
                <w:sz w:val="24"/>
                <w:szCs w:val="24"/>
              </w:rPr>
              <w:t xml:space="preserve">судейства  </w:t>
            </w:r>
          </w:p>
        </w:tc>
        <w:tc>
          <w:tcPr>
            <w:tcW w:w="2694" w:type="dxa"/>
            <w:vAlign w:val="center"/>
          </w:tcPr>
          <w:p w:rsidR="00173C2E" w:rsidRPr="00072147" w:rsidRDefault="00173C2E" w:rsidP="00456D5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6E3BC"/>
            <w:vAlign w:val="center"/>
          </w:tcPr>
          <w:p w:rsidR="00173C2E" w:rsidRPr="00072147" w:rsidRDefault="00173C2E" w:rsidP="00F52BAE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>
              <w:rPr>
                <w:rFonts w:ascii="Arial Narrow" w:hAnsi="Arial Narrow"/>
                <w:b/>
                <w:spacing w:val="20"/>
                <w:sz w:val="24"/>
                <w:szCs w:val="24"/>
              </w:rPr>
              <w:t xml:space="preserve">10. Лицензия в 2020 году  </w:t>
            </w:r>
          </w:p>
        </w:tc>
        <w:tc>
          <w:tcPr>
            <w:tcW w:w="2268" w:type="dxa"/>
            <w:vAlign w:val="center"/>
          </w:tcPr>
          <w:p w:rsidR="00173C2E" w:rsidRPr="00072147" w:rsidRDefault="00173C2E" w:rsidP="00456D5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№_____________</w:t>
            </w:r>
          </w:p>
        </w:tc>
      </w:tr>
      <w:tr w:rsidR="00173C2E" w:rsidRPr="00072147" w:rsidTr="009101C7">
        <w:trPr>
          <w:trHeight w:val="574"/>
        </w:trPr>
        <w:tc>
          <w:tcPr>
            <w:tcW w:w="2376" w:type="dxa"/>
            <w:shd w:val="clear" w:color="auto" w:fill="D6E3BC"/>
            <w:vAlign w:val="center"/>
          </w:tcPr>
          <w:p w:rsidR="00173C2E" w:rsidRPr="00072147" w:rsidRDefault="00173C2E" w:rsidP="009651C6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>
              <w:rPr>
                <w:rFonts w:ascii="Arial Narrow" w:hAnsi="Arial Narrow"/>
                <w:b/>
                <w:spacing w:val="20"/>
                <w:sz w:val="24"/>
                <w:szCs w:val="24"/>
              </w:rPr>
              <w:t>11</w:t>
            </w: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. Субъект проживания</w:t>
            </w:r>
          </w:p>
        </w:tc>
        <w:tc>
          <w:tcPr>
            <w:tcW w:w="2694" w:type="dxa"/>
            <w:vAlign w:val="center"/>
          </w:tcPr>
          <w:p w:rsidR="00173C2E" w:rsidRPr="00072147" w:rsidRDefault="00173C2E" w:rsidP="00456D5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6E3BC"/>
            <w:vAlign w:val="center"/>
          </w:tcPr>
          <w:p w:rsidR="00173C2E" w:rsidRPr="00072147" w:rsidRDefault="00173C2E" w:rsidP="006E0B6F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1</w:t>
            </w:r>
            <w:r>
              <w:rPr>
                <w:rFonts w:ascii="Arial Narrow" w:hAnsi="Arial Narrow"/>
                <w:b/>
                <w:spacing w:val="20"/>
                <w:sz w:val="24"/>
                <w:szCs w:val="24"/>
              </w:rPr>
              <w:t>2</w:t>
            </w: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. Город проживания</w:t>
            </w:r>
          </w:p>
        </w:tc>
        <w:tc>
          <w:tcPr>
            <w:tcW w:w="2268" w:type="dxa"/>
            <w:vAlign w:val="center"/>
          </w:tcPr>
          <w:p w:rsidR="00173C2E" w:rsidRPr="00072147" w:rsidRDefault="00173C2E" w:rsidP="00456D5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73C2E" w:rsidRPr="00072147" w:rsidTr="009101C7">
        <w:trPr>
          <w:trHeight w:val="681"/>
        </w:trPr>
        <w:tc>
          <w:tcPr>
            <w:tcW w:w="2376" w:type="dxa"/>
            <w:shd w:val="clear" w:color="auto" w:fill="D6E3BC"/>
            <w:vAlign w:val="center"/>
          </w:tcPr>
          <w:p w:rsidR="00173C2E" w:rsidRPr="00072147" w:rsidRDefault="00173C2E" w:rsidP="006E0B6F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1</w:t>
            </w:r>
            <w:r>
              <w:rPr>
                <w:rFonts w:ascii="Arial Narrow" w:hAnsi="Arial Narrow"/>
                <w:b/>
                <w:spacing w:val="20"/>
                <w:sz w:val="24"/>
                <w:szCs w:val="24"/>
              </w:rPr>
              <w:t>3</w:t>
            </w: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. Контактный телефон:</w:t>
            </w:r>
          </w:p>
        </w:tc>
        <w:tc>
          <w:tcPr>
            <w:tcW w:w="2694" w:type="dxa"/>
            <w:vAlign w:val="center"/>
          </w:tcPr>
          <w:p w:rsidR="00173C2E" w:rsidRPr="00072147" w:rsidRDefault="00173C2E" w:rsidP="00B763F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173C2E" w:rsidRPr="00072147" w:rsidRDefault="00173C2E" w:rsidP="00EE2107">
            <w:pPr>
              <w:rPr>
                <w:rFonts w:ascii="Arial Narrow" w:hAnsi="Arial Narrow"/>
                <w:sz w:val="24"/>
                <w:szCs w:val="24"/>
              </w:rPr>
            </w:pPr>
            <w:r w:rsidRPr="00072147">
              <w:rPr>
                <w:rFonts w:ascii="Arial Narrow" w:hAnsi="Arial Narrow"/>
                <w:sz w:val="24"/>
                <w:szCs w:val="24"/>
              </w:rPr>
              <w:t>+7 (____) _</w:t>
            </w:r>
            <w:r>
              <w:rPr>
                <w:rFonts w:ascii="Arial Narrow" w:hAnsi="Arial Narrow"/>
                <w:sz w:val="24"/>
                <w:szCs w:val="24"/>
              </w:rPr>
              <w:t>____________</w:t>
            </w:r>
          </w:p>
        </w:tc>
        <w:tc>
          <w:tcPr>
            <w:tcW w:w="2551" w:type="dxa"/>
            <w:shd w:val="clear" w:color="auto" w:fill="D6E3BC"/>
            <w:vAlign w:val="center"/>
          </w:tcPr>
          <w:p w:rsidR="00173C2E" w:rsidRPr="00072147" w:rsidRDefault="00173C2E" w:rsidP="006E0B6F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1</w:t>
            </w:r>
            <w:r>
              <w:rPr>
                <w:rFonts w:ascii="Arial Narrow" w:hAnsi="Arial Narrow"/>
                <w:b/>
                <w:spacing w:val="20"/>
                <w:sz w:val="24"/>
                <w:szCs w:val="24"/>
              </w:rPr>
              <w:t>4</w:t>
            </w: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. E-mail:</w:t>
            </w:r>
          </w:p>
        </w:tc>
        <w:tc>
          <w:tcPr>
            <w:tcW w:w="2268" w:type="dxa"/>
            <w:vAlign w:val="center"/>
          </w:tcPr>
          <w:p w:rsidR="00173C2E" w:rsidRPr="00072147" w:rsidRDefault="00173C2E" w:rsidP="00FA36B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173C2E" w:rsidRDefault="00173C2E" w:rsidP="00DD631F">
      <w:pPr>
        <w:jc w:val="right"/>
        <w:rPr>
          <w:rFonts w:ascii="Arial Narrow" w:hAnsi="Arial Narrow"/>
          <w:sz w:val="24"/>
          <w:szCs w:val="24"/>
        </w:rPr>
      </w:pPr>
    </w:p>
    <w:p w:rsidR="00173C2E" w:rsidRDefault="00173C2E" w:rsidP="00DD631F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 /подпись/</w:t>
      </w:r>
    </w:p>
    <w:p w:rsidR="00173C2E" w:rsidRDefault="00173C2E" w:rsidP="00DD631F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173C2E" w:rsidRPr="00A53C84" w:rsidRDefault="00173C2E" w:rsidP="00DD631F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sectPr w:rsidR="00173C2E" w:rsidRPr="00A53C84" w:rsidSect="00D05F46">
      <w:headerReference w:type="default" r:id="rId7"/>
      <w:footerReference w:type="default" r:id="rId8"/>
      <w:pgSz w:w="11907" w:h="16840" w:code="9"/>
      <w:pgMar w:top="426" w:right="992" w:bottom="709" w:left="1276" w:header="392" w:footer="680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C2E" w:rsidRDefault="00173C2E">
      <w:r>
        <w:separator/>
      </w:r>
    </w:p>
  </w:endnote>
  <w:endnote w:type="continuationSeparator" w:id="0">
    <w:p w:rsidR="00173C2E" w:rsidRDefault="00173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C2E" w:rsidRDefault="00173C2E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173C2E" w:rsidRDefault="00173C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C2E" w:rsidRDefault="00173C2E">
      <w:r>
        <w:separator/>
      </w:r>
    </w:p>
  </w:footnote>
  <w:footnote w:type="continuationSeparator" w:id="0">
    <w:p w:rsidR="00173C2E" w:rsidRDefault="00173C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C2E" w:rsidRPr="00FF3744" w:rsidRDefault="00173C2E" w:rsidP="00CD4722">
    <w:pPr>
      <w:pStyle w:val="Header"/>
      <w:rPr>
        <w:sz w:val="16"/>
        <w:szCs w:val="16"/>
      </w:rPr>
    </w:pPr>
    <w:r>
      <w:rPr>
        <w:sz w:val="16"/>
        <w:szCs w:val="16"/>
      </w:rPr>
      <w:t xml:space="preserve">ПРИЛОЖЕНИЕ 1 к Общим правилам выдачи лицензий официальных лиц </w:t>
    </w:r>
    <w:r>
      <w:rPr>
        <w:sz w:val="16"/>
        <w:szCs w:val="16"/>
      </w:rPr>
      <w:tab/>
    </w:r>
    <w:r>
      <w:rPr>
        <w:sz w:val="16"/>
        <w:szCs w:val="16"/>
      </w:rPr>
      <w:tab/>
      <w:t>ФОРМА 4С-2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11E8F5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7E3B68"/>
    <w:multiLevelType w:val="hybridMultilevel"/>
    <w:tmpl w:val="A4586F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3B7EB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19D66A00"/>
    <w:multiLevelType w:val="hybridMultilevel"/>
    <w:tmpl w:val="9EFE21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FD61948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2766287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09875B4"/>
    <w:multiLevelType w:val="hybridMultilevel"/>
    <w:tmpl w:val="CA4C4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E755E9A"/>
    <w:multiLevelType w:val="hybridMultilevel"/>
    <w:tmpl w:val="DB725E9E"/>
    <w:lvl w:ilvl="0" w:tplc="FF646D9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3440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613D36BC"/>
    <w:multiLevelType w:val="hybridMultilevel"/>
    <w:tmpl w:val="0D0492D6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A707CBD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>
    <w:nsid w:val="7D410813"/>
    <w:multiLevelType w:val="hybridMultilevel"/>
    <w:tmpl w:val="A64AFDB4"/>
    <w:lvl w:ilvl="0" w:tplc="AE00C7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E9D15A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2"/>
  </w:num>
  <w:num w:numId="5">
    <w:abstractNumId w:val="5"/>
  </w:num>
  <w:num w:numId="6">
    <w:abstractNumId w:val="8"/>
  </w:num>
  <w:num w:numId="7">
    <w:abstractNumId w:val="11"/>
  </w:num>
  <w:num w:numId="8">
    <w:abstractNumId w:val="7"/>
  </w:num>
  <w:num w:numId="9">
    <w:abstractNumId w:val="6"/>
  </w:num>
  <w:num w:numId="10">
    <w:abstractNumId w:val="1"/>
  </w:num>
  <w:num w:numId="11">
    <w:abstractNumId w:val="9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25C4"/>
    <w:rsid w:val="00020915"/>
    <w:rsid w:val="000214E9"/>
    <w:rsid w:val="000253E4"/>
    <w:rsid w:val="00036708"/>
    <w:rsid w:val="00050C9B"/>
    <w:rsid w:val="00061A2B"/>
    <w:rsid w:val="00064B34"/>
    <w:rsid w:val="00067A50"/>
    <w:rsid w:val="00072089"/>
    <w:rsid w:val="00072147"/>
    <w:rsid w:val="00073815"/>
    <w:rsid w:val="000846B1"/>
    <w:rsid w:val="000926BE"/>
    <w:rsid w:val="000C5132"/>
    <w:rsid w:val="000E2AB4"/>
    <w:rsid w:val="000F0B0C"/>
    <w:rsid w:val="000F1AF5"/>
    <w:rsid w:val="000F206E"/>
    <w:rsid w:val="000F571A"/>
    <w:rsid w:val="000F6D53"/>
    <w:rsid w:val="001002E4"/>
    <w:rsid w:val="001008F4"/>
    <w:rsid w:val="00101378"/>
    <w:rsid w:val="00123D1E"/>
    <w:rsid w:val="00131B0B"/>
    <w:rsid w:val="00132F66"/>
    <w:rsid w:val="00141270"/>
    <w:rsid w:val="00142899"/>
    <w:rsid w:val="001446D5"/>
    <w:rsid w:val="0015370F"/>
    <w:rsid w:val="00163A34"/>
    <w:rsid w:val="00173C2E"/>
    <w:rsid w:val="001766AB"/>
    <w:rsid w:val="001926CF"/>
    <w:rsid w:val="001B1C38"/>
    <w:rsid w:val="001B46C2"/>
    <w:rsid w:val="001E2E7E"/>
    <w:rsid w:val="001F1B8F"/>
    <w:rsid w:val="001F7FE8"/>
    <w:rsid w:val="00204AE8"/>
    <w:rsid w:val="00244463"/>
    <w:rsid w:val="00247036"/>
    <w:rsid w:val="0026567D"/>
    <w:rsid w:val="00267EDD"/>
    <w:rsid w:val="002A1402"/>
    <w:rsid w:val="002A26C3"/>
    <w:rsid w:val="002C0CE4"/>
    <w:rsid w:val="002D0B55"/>
    <w:rsid w:val="002D4386"/>
    <w:rsid w:val="002F6ACD"/>
    <w:rsid w:val="00311D79"/>
    <w:rsid w:val="00321947"/>
    <w:rsid w:val="00330A19"/>
    <w:rsid w:val="00335650"/>
    <w:rsid w:val="0034567E"/>
    <w:rsid w:val="003649FE"/>
    <w:rsid w:val="00367C45"/>
    <w:rsid w:val="0037655F"/>
    <w:rsid w:val="00384D5E"/>
    <w:rsid w:val="00385337"/>
    <w:rsid w:val="00392DBB"/>
    <w:rsid w:val="00396645"/>
    <w:rsid w:val="003A68E1"/>
    <w:rsid w:val="003C368E"/>
    <w:rsid w:val="003C50C3"/>
    <w:rsid w:val="003D2C70"/>
    <w:rsid w:val="00400238"/>
    <w:rsid w:val="00404B86"/>
    <w:rsid w:val="004225C4"/>
    <w:rsid w:val="00433CB3"/>
    <w:rsid w:val="00444B8E"/>
    <w:rsid w:val="00453DC7"/>
    <w:rsid w:val="00456D55"/>
    <w:rsid w:val="00477287"/>
    <w:rsid w:val="00492DE7"/>
    <w:rsid w:val="004B5686"/>
    <w:rsid w:val="004C1E08"/>
    <w:rsid w:val="004D2B8C"/>
    <w:rsid w:val="004E16E4"/>
    <w:rsid w:val="004F4E97"/>
    <w:rsid w:val="0050607C"/>
    <w:rsid w:val="005209FC"/>
    <w:rsid w:val="00526114"/>
    <w:rsid w:val="005309FF"/>
    <w:rsid w:val="00530D5F"/>
    <w:rsid w:val="00532582"/>
    <w:rsid w:val="005539B9"/>
    <w:rsid w:val="00577F14"/>
    <w:rsid w:val="00591F0E"/>
    <w:rsid w:val="005B66BC"/>
    <w:rsid w:val="005C452A"/>
    <w:rsid w:val="005C6BF1"/>
    <w:rsid w:val="005E4E5A"/>
    <w:rsid w:val="005E4F39"/>
    <w:rsid w:val="00607286"/>
    <w:rsid w:val="00620BC5"/>
    <w:rsid w:val="0062153B"/>
    <w:rsid w:val="006568BE"/>
    <w:rsid w:val="00660D69"/>
    <w:rsid w:val="006B08F1"/>
    <w:rsid w:val="006C0639"/>
    <w:rsid w:val="006C20A6"/>
    <w:rsid w:val="006D0B23"/>
    <w:rsid w:val="006D0FF8"/>
    <w:rsid w:val="006D5B41"/>
    <w:rsid w:val="006E0B6F"/>
    <w:rsid w:val="007032B3"/>
    <w:rsid w:val="0070406A"/>
    <w:rsid w:val="00715FAA"/>
    <w:rsid w:val="00727506"/>
    <w:rsid w:val="00735291"/>
    <w:rsid w:val="007561BE"/>
    <w:rsid w:val="00766AA9"/>
    <w:rsid w:val="00774885"/>
    <w:rsid w:val="00775053"/>
    <w:rsid w:val="00780108"/>
    <w:rsid w:val="00794EAC"/>
    <w:rsid w:val="007E2363"/>
    <w:rsid w:val="007F1FF2"/>
    <w:rsid w:val="007F48FA"/>
    <w:rsid w:val="007F6E25"/>
    <w:rsid w:val="00805C58"/>
    <w:rsid w:val="008350DA"/>
    <w:rsid w:val="00850E39"/>
    <w:rsid w:val="00855F60"/>
    <w:rsid w:val="008600AB"/>
    <w:rsid w:val="008622D2"/>
    <w:rsid w:val="00880F5B"/>
    <w:rsid w:val="008A6618"/>
    <w:rsid w:val="008C1E44"/>
    <w:rsid w:val="008C40BB"/>
    <w:rsid w:val="008E1135"/>
    <w:rsid w:val="008E5DFF"/>
    <w:rsid w:val="008F5CAB"/>
    <w:rsid w:val="009101C7"/>
    <w:rsid w:val="009205CD"/>
    <w:rsid w:val="00926188"/>
    <w:rsid w:val="00935D6F"/>
    <w:rsid w:val="009377DE"/>
    <w:rsid w:val="00940405"/>
    <w:rsid w:val="009651C6"/>
    <w:rsid w:val="0096692D"/>
    <w:rsid w:val="009722FD"/>
    <w:rsid w:val="00977520"/>
    <w:rsid w:val="00995C2F"/>
    <w:rsid w:val="009976AA"/>
    <w:rsid w:val="009B1C4A"/>
    <w:rsid w:val="009D1358"/>
    <w:rsid w:val="009D7F72"/>
    <w:rsid w:val="009F0011"/>
    <w:rsid w:val="009F3C49"/>
    <w:rsid w:val="00A331A3"/>
    <w:rsid w:val="00A42E7F"/>
    <w:rsid w:val="00A53C84"/>
    <w:rsid w:val="00A80FD5"/>
    <w:rsid w:val="00A82355"/>
    <w:rsid w:val="00A92908"/>
    <w:rsid w:val="00A948BF"/>
    <w:rsid w:val="00AA0500"/>
    <w:rsid w:val="00AA69A8"/>
    <w:rsid w:val="00AC4966"/>
    <w:rsid w:val="00AD6812"/>
    <w:rsid w:val="00AE00A6"/>
    <w:rsid w:val="00AE03AB"/>
    <w:rsid w:val="00AE4BFD"/>
    <w:rsid w:val="00B01F88"/>
    <w:rsid w:val="00B02B1A"/>
    <w:rsid w:val="00B1597A"/>
    <w:rsid w:val="00B60F96"/>
    <w:rsid w:val="00B64033"/>
    <w:rsid w:val="00B67EA6"/>
    <w:rsid w:val="00B763F0"/>
    <w:rsid w:val="00B8086C"/>
    <w:rsid w:val="00B97798"/>
    <w:rsid w:val="00BA48B3"/>
    <w:rsid w:val="00BA723D"/>
    <w:rsid w:val="00BE3B5B"/>
    <w:rsid w:val="00C009ED"/>
    <w:rsid w:val="00C0587B"/>
    <w:rsid w:val="00C07035"/>
    <w:rsid w:val="00C07983"/>
    <w:rsid w:val="00C13358"/>
    <w:rsid w:val="00C60231"/>
    <w:rsid w:val="00C74614"/>
    <w:rsid w:val="00C81BA6"/>
    <w:rsid w:val="00C8223E"/>
    <w:rsid w:val="00CA01BC"/>
    <w:rsid w:val="00CB63D2"/>
    <w:rsid w:val="00CD0409"/>
    <w:rsid w:val="00CD4722"/>
    <w:rsid w:val="00CE0C1D"/>
    <w:rsid w:val="00D05F46"/>
    <w:rsid w:val="00D25284"/>
    <w:rsid w:val="00D3076A"/>
    <w:rsid w:val="00D55F16"/>
    <w:rsid w:val="00D93861"/>
    <w:rsid w:val="00D9744D"/>
    <w:rsid w:val="00DA206A"/>
    <w:rsid w:val="00DA6A76"/>
    <w:rsid w:val="00DD25E5"/>
    <w:rsid w:val="00DD504A"/>
    <w:rsid w:val="00DD631F"/>
    <w:rsid w:val="00DE544B"/>
    <w:rsid w:val="00E00768"/>
    <w:rsid w:val="00E032B6"/>
    <w:rsid w:val="00E05C2D"/>
    <w:rsid w:val="00E153D3"/>
    <w:rsid w:val="00E17CDA"/>
    <w:rsid w:val="00E2444E"/>
    <w:rsid w:val="00E342A9"/>
    <w:rsid w:val="00E3475F"/>
    <w:rsid w:val="00E5109D"/>
    <w:rsid w:val="00E51833"/>
    <w:rsid w:val="00E727B3"/>
    <w:rsid w:val="00E82E08"/>
    <w:rsid w:val="00E93674"/>
    <w:rsid w:val="00E951CE"/>
    <w:rsid w:val="00EA0060"/>
    <w:rsid w:val="00EE2107"/>
    <w:rsid w:val="00EE411E"/>
    <w:rsid w:val="00F011EB"/>
    <w:rsid w:val="00F12053"/>
    <w:rsid w:val="00F16648"/>
    <w:rsid w:val="00F21FF5"/>
    <w:rsid w:val="00F37B13"/>
    <w:rsid w:val="00F52BAE"/>
    <w:rsid w:val="00F701C2"/>
    <w:rsid w:val="00F77457"/>
    <w:rsid w:val="00F83DCE"/>
    <w:rsid w:val="00F849C1"/>
    <w:rsid w:val="00F857B0"/>
    <w:rsid w:val="00F90EFD"/>
    <w:rsid w:val="00F9351D"/>
    <w:rsid w:val="00F97FA3"/>
    <w:rsid w:val="00FA36B0"/>
    <w:rsid w:val="00FB3AB0"/>
    <w:rsid w:val="00FC13CC"/>
    <w:rsid w:val="00FE52F8"/>
    <w:rsid w:val="00FF1370"/>
    <w:rsid w:val="00FF3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861"/>
    <w:pPr>
      <w:autoSpaceDE w:val="0"/>
      <w:autoSpaceDN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6708"/>
    <w:pPr>
      <w:keepNext/>
      <w:jc w:val="center"/>
      <w:outlineLvl w:val="0"/>
    </w:pPr>
    <w:rPr>
      <w:b/>
      <w:bCs/>
      <w:sz w:val="14"/>
      <w:szCs w:val="1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6708"/>
    <w:pPr>
      <w:keepNext/>
      <w:spacing w:before="120"/>
      <w:jc w:val="right"/>
      <w:outlineLvl w:val="1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0C1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0C1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PageNumber">
    <w:name w:val="page number"/>
    <w:basedOn w:val="DefaultParagraphFont"/>
    <w:uiPriority w:val="99"/>
    <w:rsid w:val="0003670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3670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0C15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036708"/>
    <w:pPr>
      <w:jc w:val="both"/>
    </w:pPr>
    <w:rPr>
      <w:sz w:val="16"/>
      <w:szCs w:val="16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DD25E5"/>
    <w:rPr>
      <w:sz w:val="16"/>
    </w:rPr>
  </w:style>
  <w:style w:type="paragraph" w:styleId="BodyText">
    <w:name w:val="Body Text"/>
    <w:basedOn w:val="Normal"/>
    <w:link w:val="BodyTextChar"/>
    <w:uiPriority w:val="99"/>
    <w:rsid w:val="00036708"/>
    <w:pPr>
      <w:jc w:val="both"/>
    </w:pPr>
    <w:rPr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90C15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03670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377DE"/>
  </w:style>
  <w:style w:type="paragraph" w:styleId="BalloonText">
    <w:name w:val="Balloon Text"/>
    <w:basedOn w:val="Normal"/>
    <w:link w:val="BalloonTextChar"/>
    <w:uiPriority w:val="99"/>
    <w:semiHidden/>
    <w:rsid w:val="00FC13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C15"/>
    <w:rPr>
      <w:sz w:val="0"/>
      <w:szCs w:val="0"/>
    </w:rPr>
  </w:style>
  <w:style w:type="table" w:styleId="TableGrid">
    <w:name w:val="Table Grid"/>
    <w:basedOn w:val="TableNormal"/>
    <w:uiPriority w:val="99"/>
    <w:rsid w:val="00132F6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C40BB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5539B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61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104</Words>
  <Characters>598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РЕКОМЕНДУЕМЫЕ ТАБЛИЦЫ</dc:title>
  <dc:subject/>
  <dc:creator>Sergey Oushakov</dc:creator>
  <cp:keywords/>
  <dc:description/>
  <cp:lastModifiedBy>Alexander Okhotnikov</cp:lastModifiedBy>
  <cp:revision>5</cp:revision>
  <cp:lastPrinted>2016-12-14T15:15:00Z</cp:lastPrinted>
  <dcterms:created xsi:type="dcterms:W3CDTF">2020-03-24T08:08:00Z</dcterms:created>
  <dcterms:modified xsi:type="dcterms:W3CDTF">2021-03-21T08:51:00Z</dcterms:modified>
</cp:coreProperties>
</file>