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07" w:rsidRDefault="00854307" w:rsidP="00D05F46">
      <w:pPr>
        <w:rPr>
          <w:spacing w:val="20"/>
          <w:sz w:val="22"/>
          <w:szCs w:val="22"/>
        </w:rPr>
      </w:pPr>
    </w:p>
    <w:p w:rsidR="00854307" w:rsidRDefault="00854307" w:rsidP="00311D7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854307" w:rsidRPr="007561BE" w:rsidRDefault="00854307" w:rsidP="00977520">
      <w:pPr>
        <w:ind w:left="720"/>
        <w:rPr>
          <w:rFonts w:ascii="Arial Narrow" w:hAnsi="Arial Narrow"/>
          <w:color w:val="002060"/>
          <w:sz w:val="24"/>
          <w:szCs w:val="24"/>
        </w:rPr>
      </w:pPr>
      <w:r w:rsidRPr="007561BE">
        <w:rPr>
          <w:color w:val="002060"/>
          <w:sz w:val="24"/>
          <w:szCs w:val="24"/>
        </w:rPr>
        <w:t xml:space="preserve">  </w:t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  <w:r w:rsidRPr="007561BE">
        <w:rPr>
          <w:color w:val="002060"/>
          <w:sz w:val="24"/>
          <w:szCs w:val="24"/>
        </w:rPr>
        <w:tab/>
      </w:r>
      <w:r w:rsidRPr="007561BE">
        <w:rPr>
          <w:rFonts w:ascii="Arial Narrow" w:hAnsi="Arial Narrow"/>
          <w:color w:val="002060"/>
          <w:sz w:val="24"/>
          <w:szCs w:val="24"/>
        </w:rPr>
        <w:t>В Региональную коллегию судей (Региональную федерацию)</w:t>
      </w:r>
      <w:r w:rsidRPr="007561BE">
        <w:rPr>
          <w:rFonts w:ascii="Arial Narrow" w:hAnsi="Arial Narrow"/>
          <w:color w:val="002060"/>
          <w:sz w:val="24"/>
          <w:szCs w:val="24"/>
        </w:rPr>
        <w:tab/>
        <w:t xml:space="preserve"> </w:t>
      </w:r>
    </w:p>
    <w:p w:rsidR="00854307" w:rsidRDefault="00854307" w:rsidP="00977520">
      <w:pPr>
        <w:ind w:left="2880" w:firstLine="72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>___________________________________________________</w:t>
      </w:r>
    </w:p>
    <w:p w:rsidR="00854307" w:rsidRDefault="00854307" w:rsidP="00977520">
      <w:pPr>
        <w:ind w:left="2880" w:firstLine="72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 </w:t>
      </w:r>
    </w:p>
    <w:p w:rsidR="00854307" w:rsidRDefault="00854307" w:rsidP="00977520">
      <w:pPr>
        <w:ind w:left="2880" w:firstLine="720"/>
        <w:rPr>
          <w:rFonts w:ascii="Arial Narrow" w:hAnsi="Arial Narrow"/>
          <w:b/>
          <w:color w:val="002060"/>
          <w:sz w:val="24"/>
          <w:szCs w:val="24"/>
        </w:rPr>
      </w:pPr>
      <w:r>
        <w:rPr>
          <w:rFonts w:ascii="Arial Narrow" w:hAnsi="Arial Narrow"/>
          <w:b/>
          <w:color w:val="002060"/>
          <w:sz w:val="24"/>
          <w:szCs w:val="24"/>
        </w:rPr>
        <w:t xml:space="preserve">___________________________________________________ </w:t>
      </w:r>
    </w:p>
    <w:p w:rsidR="00854307" w:rsidRPr="00404B86" w:rsidRDefault="00854307" w:rsidP="00977520">
      <w:pPr>
        <w:ind w:left="2880" w:firstLine="720"/>
        <w:rPr>
          <w:rFonts w:ascii="Arial Narrow" w:hAnsi="Arial Narrow"/>
          <w:color w:val="002060"/>
          <w:sz w:val="18"/>
          <w:szCs w:val="18"/>
        </w:rPr>
      </w:pPr>
      <w:r w:rsidRPr="00404B86">
        <w:rPr>
          <w:rFonts w:ascii="Arial Narrow" w:hAnsi="Arial Narrow"/>
          <w:color w:val="002060"/>
          <w:sz w:val="18"/>
          <w:szCs w:val="18"/>
        </w:rPr>
        <w:t>(укажите субъект РФ)</w:t>
      </w:r>
    </w:p>
    <w:p w:rsidR="00854307" w:rsidRPr="00A53C84" w:rsidRDefault="00854307" w:rsidP="00D05F46">
      <w:pPr>
        <w:jc w:val="center"/>
        <w:rPr>
          <w:rFonts w:ascii="Arial Narrow" w:hAnsi="Arial Narrow"/>
          <w:sz w:val="24"/>
          <w:szCs w:val="24"/>
        </w:rPr>
      </w:pPr>
    </w:p>
    <w:p w:rsidR="00854307" w:rsidRPr="00A53C84" w:rsidRDefault="00854307" w:rsidP="00D05F46">
      <w:pPr>
        <w:jc w:val="center"/>
        <w:rPr>
          <w:rFonts w:ascii="Arial Narrow" w:hAnsi="Arial Narrow"/>
          <w:b/>
          <w:sz w:val="24"/>
          <w:szCs w:val="24"/>
        </w:rPr>
      </w:pPr>
      <w:r w:rsidRPr="00A53C84">
        <w:rPr>
          <w:rFonts w:ascii="Arial Narrow" w:hAnsi="Arial Narrow"/>
          <w:b/>
          <w:sz w:val="24"/>
          <w:szCs w:val="24"/>
        </w:rPr>
        <w:t>ЗАЯВЛЕНИЕ</w:t>
      </w:r>
    </w:p>
    <w:p w:rsidR="00854307" w:rsidRPr="00072147" w:rsidRDefault="00854307" w:rsidP="00072147">
      <w:pPr>
        <w:jc w:val="center"/>
        <w:rPr>
          <w:rFonts w:ascii="Arial Narrow" w:hAnsi="Arial Narrow"/>
          <w:b/>
          <w:sz w:val="24"/>
          <w:szCs w:val="24"/>
        </w:rPr>
      </w:pPr>
      <w:r w:rsidRPr="009101C7">
        <w:rPr>
          <w:rFonts w:ascii="Arial Narrow" w:hAnsi="Arial Narrow"/>
          <w:sz w:val="24"/>
          <w:szCs w:val="24"/>
        </w:rPr>
        <w:t>НА ПОЛУЧЕНИЕ ЛИЦЕНЗИЙ СПОРТИВНОГО СУДЬИ*)</w:t>
      </w:r>
      <w:r w:rsidRPr="00A53C84">
        <w:rPr>
          <w:rFonts w:ascii="Arial Narrow" w:hAnsi="Arial Narrow"/>
          <w:b/>
          <w:sz w:val="24"/>
          <w:szCs w:val="24"/>
        </w:rPr>
        <w:t xml:space="preserve"> </w:t>
      </w:r>
      <w:r w:rsidRPr="00F97FA3">
        <w:rPr>
          <w:rFonts w:ascii="Arial Narrow" w:hAnsi="Arial Narrow"/>
          <w:b/>
          <w:sz w:val="24"/>
          <w:szCs w:val="24"/>
        </w:rPr>
        <w:t>«А», «В+»,</w:t>
      </w:r>
      <w:r w:rsidRPr="00F97FA3">
        <w:rPr>
          <w:rFonts w:ascii="Arial Narrow" w:hAnsi="Arial Narrow"/>
          <w:sz w:val="24"/>
          <w:szCs w:val="24"/>
        </w:rPr>
        <w:t xml:space="preserve"> </w:t>
      </w:r>
      <w:r w:rsidRPr="00F97FA3">
        <w:rPr>
          <w:rFonts w:ascii="Arial Narrow" w:hAnsi="Arial Narrow"/>
          <w:b/>
          <w:sz w:val="24"/>
          <w:szCs w:val="24"/>
        </w:rPr>
        <w:t>«В», «С»</w:t>
      </w:r>
      <w:r w:rsidRPr="00F97FA3">
        <w:rPr>
          <w:rFonts w:ascii="Arial Narrow" w:hAnsi="Arial Narrow"/>
          <w:b/>
          <w:sz w:val="24"/>
          <w:szCs w:val="24"/>
        </w:rPr>
        <w:br/>
      </w:r>
      <w:r w:rsidRPr="009101C7">
        <w:rPr>
          <w:rFonts w:ascii="Arial Narrow" w:hAnsi="Arial Narrow"/>
          <w:sz w:val="24"/>
          <w:szCs w:val="24"/>
        </w:rPr>
        <w:t>для спортивных судей</w:t>
      </w:r>
      <w:r w:rsidRPr="00F97FA3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F97FA3">
        <w:rPr>
          <w:rFonts w:ascii="Arial Narrow" w:hAnsi="Arial Narrow"/>
          <w:b/>
          <w:sz w:val="24"/>
          <w:szCs w:val="24"/>
        </w:rPr>
        <w:t>п</w:t>
      </w:r>
      <w:r>
        <w:rPr>
          <w:rFonts w:ascii="Arial Narrow" w:hAnsi="Arial Narrow"/>
          <w:b/>
          <w:sz w:val="24"/>
          <w:szCs w:val="24"/>
        </w:rPr>
        <w:t>ервой, второй, третьей категорий</w:t>
      </w:r>
      <w:r w:rsidRPr="00A53C84">
        <w:rPr>
          <w:rFonts w:ascii="Arial Narrow" w:hAnsi="Arial Narrow"/>
          <w:b/>
          <w:sz w:val="24"/>
          <w:szCs w:val="24"/>
        </w:rPr>
        <w:br/>
      </w:r>
      <w:r w:rsidRPr="00A53C84">
        <w:rPr>
          <w:rFonts w:ascii="Arial Narrow" w:hAnsi="Arial Narrow"/>
          <w:sz w:val="24"/>
          <w:szCs w:val="24"/>
          <w:vertAlign w:val="subscript"/>
        </w:rPr>
        <w:t>(Все пункты обязательны к заполнению печатными буквами)</w:t>
      </w:r>
    </w:p>
    <w:p w:rsidR="00854307" w:rsidRPr="00A53C84" w:rsidRDefault="00854307" w:rsidP="00141270">
      <w:pPr>
        <w:jc w:val="center"/>
        <w:rPr>
          <w:rFonts w:ascii="Arial Narrow" w:hAnsi="Arial Narrow"/>
          <w:sz w:val="24"/>
          <w:szCs w:val="24"/>
        </w:rPr>
      </w:pPr>
    </w:p>
    <w:p w:rsidR="00854307" w:rsidRDefault="00854307" w:rsidP="0097752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Прошу выдать мне лицензию </w:t>
      </w:r>
      <w:r w:rsidRPr="00F97FA3">
        <w:rPr>
          <w:rFonts w:ascii="Arial Narrow" w:hAnsi="Arial Narrow"/>
          <w:sz w:val="24"/>
          <w:szCs w:val="24"/>
        </w:rPr>
        <w:t>«А», «В+», «В», «С» (</w:t>
      </w:r>
      <w:r w:rsidRPr="00DD631F">
        <w:rPr>
          <w:rFonts w:ascii="Arial Narrow" w:hAnsi="Arial Narrow"/>
          <w:b/>
          <w:sz w:val="24"/>
          <w:szCs w:val="24"/>
        </w:rPr>
        <w:t>нужное обвести</w:t>
      </w:r>
      <w:r w:rsidRPr="00F97FA3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  <w:r w:rsidRPr="00A53C84">
        <w:rPr>
          <w:rFonts w:ascii="Arial Narrow" w:hAnsi="Arial Narrow"/>
          <w:sz w:val="24"/>
          <w:szCs w:val="24"/>
        </w:rPr>
        <w:t>для участия</w:t>
      </w:r>
      <w:r>
        <w:rPr>
          <w:rFonts w:ascii="Arial Narrow" w:hAnsi="Arial Narrow"/>
          <w:sz w:val="24"/>
          <w:szCs w:val="24"/>
        </w:rPr>
        <w:t xml:space="preserve"> в судействе соревнований в 2021 </w:t>
      </w:r>
      <w:r w:rsidRPr="00A53C84">
        <w:rPr>
          <w:rFonts w:ascii="Arial Narrow" w:hAnsi="Arial Narrow"/>
          <w:sz w:val="24"/>
          <w:szCs w:val="24"/>
        </w:rPr>
        <w:t>году</w:t>
      </w:r>
      <w:r>
        <w:rPr>
          <w:rFonts w:ascii="Arial Narrow" w:hAnsi="Arial Narrow"/>
          <w:sz w:val="24"/>
          <w:szCs w:val="24"/>
        </w:rPr>
        <w:t xml:space="preserve"> в дисциплинах: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2268"/>
        <w:gridCol w:w="2552"/>
        <w:gridCol w:w="2409"/>
      </w:tblGrid>
      <w:tr w:rsidR="00854307" w:rsidRPr="00477287" w:rsidTr="00977520">
        <w:trPr>
          <w:trHeight w:val="351"/>
        </w:trPr>
        <w:tc>
          <w:tcPr>
            <w:tcW w:w="1951" w:type="dxa"/>
            <w:vAlign w:val="center"/>
          </w:tcPr>
          <w:p w:rsidR="00854307" w:rsidRPr="00477287" w:rsidRDefault="00854307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кольцевые гонки</w:t>
            </w:r>
          </w:p>
        </w:tc>
        <w:tc>
          <w:tcPr>
            <w:tcW w:w="2268" w:type="dxa"/>
            <w:vAlign w:val="center"/>
          </w:tcPr>
          <w:p w:rsidR="00854307" w:rsidRPr="00477287" w:rsidRDefault="00854307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кросс</w:t>
            </w:r>
          </w:p>
        </w:tc>
        <w:tc>
          <w:tcPr>
            <w:tcW w:w="2552" w:type="dxa"/>
            <w:vAlign w:val="center"/>
          </w:tcPr>
          <w:p w:rsidR="00854307" w:rsidRPr="00477287" w:rsidRDefault="00854307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ралли-кросс</w:t>
            </w:r>
          </w:p>
        </w:tc>
        <w:tc>
          <w:tcPr>
            <w:tcW w:w="2409" w:type="dxa"/>
            <w:vAlign w:val="center"/>
          </w:tcPr>
          <w:p w:rsidR="00854307" w:rsidRPr="00477287" w:rsidRDefault="00854307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картинг</w:t>
            </w:r>
          </w:p>
        </w:tc>
      </w:tr>
      <w:tr w:rsidR="00854307" w:rsidRPr="00477287" w:rsidTr="00977520">
        <w:tc>
          <w:tcPr>
            <w:tcW w:w="1951" w:type="dxa"/>
            <w:vAlign w:val="center"/>
          </w:tcPr>
          <w:p w:rsidR="00854307" w:rsidRPr="00477287" w:rsidRDefault="00854307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</w:t>
            </w:r>
          </w:p>
        </w:tc>
        <w:tc>
          <w:tcPr>
            <w:tcW w:w="2268" w:type="dxa"/>
            <w:vAlign w:val="center"/>
          </w:tcPr>
          <w:p w:rsidR="00854307" w:rsidRPr="00477287" w:rsidRDefault="00854307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ралли-рейды</w:t>
            </w:r>
          </w:p>
        </w:tc>
        <w:tc>
          <w:tcPr>
            <w:tcW w:w="2552" w:type="dxa"/>
            <w:vAlign w:val="center"/>
          </w:tcPr>
          <w:p w:rsidR="00854307" w:rsidRPr="00477287" w:rsidRDefault="00854307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ралли-спринт</w:t>
            </w:r>
          </w:p>
        </w:tc>
        <w:tc>
          <w:tcPr>
            <w:tcW w:w="2409" w:type="dxa"/>
            <w:vAlign w:val="center"/>
          </w:tcPr>
          <w:p w:rsidR="00854307" w:rsidRPr="00477287" w:rsidRDefault="00854307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горные гонки</w:t>
            </w:r>
          </w:p>
        </w:tc>
      </w:tr>
      <w:tr w:rsidR="00854307" w:rsidRPr="00477287" w:rsidTr="00977520">
        <w:tc>
          <w:tcPr>
            <w:tcW w:w="1951" w:type="dxa"/>
            <w:vAlign w:val="center"/>
          </w:tcPr>
          <w:p w:rsidR="00854307" w:rsidRPr="00477287" w:rsidRDefault="00854307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трофи-рейды</w:t>
            </w:r>
          </w:p>
        </w:tc>
        <w:tc>
          <w:tcPr>
            <w:tcW w:w="2268" w:type="dxa"/>
            <w:vAlign w:val="center"/>
          </w:tcPr>
          <w:p w:rsidR="00854307" w:rsidRPr="00477287" w:rsidRDefault="00854307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джип-триал</w:t>
            </w:r>
          </w:p>
        </w:tc>
        <w:tc>
          <w:tcPr>
            <w:tcW w:w="2552" w:type="dxa"/>
            <w:vAlign w:val="center"/>
          </w:tcPr>
          <w:p w:rsidR="00854307" w:rsidRPr="00477287" w:rsidRDefault="00854307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трековые и ледовые гонки</w:t>
            </w:r>
          </w:p>
        </w:tc>
        <w:tc>
          <w:tcPr>
            <w:tcW w:w="2409" w:type="dxa"/>
            <w:vAlign w:val="center"/>
          </w:tcPr>
          <w:p w:rsidR="00854307" w:rsidRPr="00477287" w:rsidRDefault="00854307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дрифт</w:t>
            </w:r>
          </w:p>
        </w:tc>
      </w:tr>
      <w:tr w:rsidR="00854307" w:rsidRPr="00477287" w:rsidTr="00977520">
        <w:tc>
          <w:tcPr>
            <w:tcW w:w="1951" w:type="dxa"/>
            <w:vAlign w:val="center"/>
          </w:tcPr>
          <w:p w:rsidR="00854307" w:rsidRPr="00477287" w:rsidRDefault="00854307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автомногоборье</w:t>
            </w:r>
          </w:p>
        </w:tc>
        <w:tc>
          <w:tcPr>
            <w:tcW w:w="2268" w:type="dxa"/>
            <w:vAlign w:val="center"/>
          </w:tcPr>
          <w:p w:rsidR="00854307" w:rsidRPr="00477287" w:rsidRDefault="00854307" w:rsidP="00977520">
            <w:pPr>
              <w:spacing w:line="36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дрэг-рейсинг</w:t>
            </w:r>
          </w:p>
        </w:tc>
        <w:tc>
          <w:tcPr>
            <w:tcW w:w="2552" w:type="dxa"/>
            <w:vAlign w:val="center"/>
          </w:tcPr>
          <w:p w:rsidR="00854307" w:rsidRPr="00477287" w:rsidRDefault="00854307" w:rsidP="00977520">
            <w:pPr>
              <w:spacing w:line="360" w:lineRule="auto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рекорды</w:t>
            </w:r>
          </w:p>
        </w:tc>
        <w:tc>
          <w:tcPr>
            <w:tcW w:w="2409" w:type="dxa"/>
            <w:vAlign w:val="center"/>
          </w:tcPr>
          <w:p w:rsidR="00854307" w:rsidRPr="00477287" w:rsidRDefault="00854307" w:rsidP="00977520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</w:tbl>
    <w:p w:rsidR="00854307" w:rsidRDefault="00854307" w:rsidP="00BE3B5B">
      <w:pPr>
        <w:spacing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DD631F">
        <w:rPr>
          <w:rFonts w:ascii="Arial Narrow" w:hAnsi="Arial Narrow"/>
          <w:b/>
          <w:sz w:val="24"/>
          <w:szCs w:val="24"/>
        </w:rPr>
        <w:t>Нужное обвести</w:t>
      </w:r>
      <w:r>
        <w:rPr>
          <w:rFonts w:ascii="Arial Narrow" w:hAnsi="Arial Narrow"/>
          <w:sz w:val="24"/>
          <w:szCs w:val="24"/>
        </w:rPr>
        <w:t>. Судьи третьей категории не отмечают дисциплины.</w:t>
      </w:r>
    </w:p>
    <w:p w:rsidR="00854307" w:rsidRPr="00F011EB" w:rsidRDefault="00854307" w:rsidP="00F011EB">
      <w:pPr>
        <w:spacing w:line="360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 О себе сообщаю следующее: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2694"/>
        <w:gridCol w:w="2551"/>
        <w:gridCol w:w="2268"/>
      </w:tblGrid>
      <w:tr w:rsidR="00854307" w:rsidRPr="00072147" w:rsidTr="009101C7">
        <w:trPr>
          <w:trHeight w:val="922"/>
        </w:trPr>
        <w:tc>
          <w:tcPr>
            <w:tcW w:w="2376" w:type="dxa"/>
            <w:shd w:val="clear" w:color="auto" w:fill="D6E3BC"/>
            <w:vAlign w:val="center"/>
          </w:tcPr>
          <w:p w:rsidR="00854307" w:rsidRPr="00072147" w:rsidRDefault="00854307" w:rsidP="00B01F88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1. Фамилия 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(на русском языке)</w:t>
            </w:r>
          </w:p>
        </w:tc>
        <w:tc>
          <w:tcPr>
            <w:tcW w:w="2694" w:type="dxa"/>
            <w:vAlign w:val="center"/>
          </w:tcPr>
          <w:p w:rsidR="00854307" w:rsidRPr="00072147" w:rsidRDefault="00854307" w:rsidP="009F3C4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/>
            <w:vAlign w:val="center"/>
          </w:tcPr>
          <w:p w:rsidR="00854307" w:rsidRPr="00072147" w:rsidRDefault="00854307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2. Имя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(на русском языке)</w:t>
            </w:r>
          </w:p>
        </w:tc>
        <w:tc>
          <w:tcPr>
            <w:tcW w:w="2268" w:type="dxa"/>
          </w:tcPr>
          <w:p w:rsidR="00854307" w:rsidRPr="00072147" w:rsidRDefault="00854307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54307" w:rsidRPr="00072147" w:rsidTr="009101C7">
        <w:trPr>
          <w:trHeight w:val="850"/>
        </w:trPr>
        <w:tc>
          <w:tcPr>
            <w:tcW w:w="2376" w:type="dxa"/>
            <w:shd w:val="clear" w:color="auto" w:fill="D6E3BC"/>
            <w:vAlign w:val="center"/>
          </w:tcPr>
          <w:p w:rsidR="00854307" w:rsidRPr="00072147" w:rsidRDefault="00854307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3. Отчество 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(</w:t>
            </w:r>
            <w:r>
              <w:rPr>
                <w:rFonts w:ascii="Arial Narrow" w:hAnsi="Arial Narrow"/>
                <w:spacing w:val="20"/>
                <w:sz w:val="24"/>
                <w:szCs w:val="24"/>
              </w:rPr>
              <w:t xml:space="preserve">на русском </w:t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языке)</w:t>
            </w:r>
          </w:p>
        </w:tc>
        <w:tc>
          <w:tcPr>
            <w:tcW w:w="2694" w:type="dxa"/>
            <w:vAlign w:val="center"/>
          </w:tcPr>
          <w:p w:rsidR="00854307" w:rsidRPr="00072147" w:rsidRDefault="00854307" w:rsidP="009F3C4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/>
            <w:vAlign w:val="center"/>
          </w:tcPr>
          <w:p w:rsidR="00854307" w:rsidRPr="00072147" w:rsidRDefault="00854307" w:rsidP="009F3C49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4. Дата рождения (</w:t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чч.мм.гггг)</w:t>
            </w:r>
          </w:p>
        </w:tc>
        <w:tc>
          <w:tcPr>
            <w:tcW w:w="2268" w:type="dxa"/>
          </w:tcPr>
          <w:p w:rsidR="00854307" w:rsidRPr="00072147" w:rsidRDefault="00854307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54307" w:rsidRPr="00072147" w:rsidTr="009101C7">
        <w:trPr>
          <w:trHeight w:val="834"/>
        </w:trPr>
        <w:tc>
          <w:tcPr>
            <w:tcW w:w="2376" w:type="dxa"/>
            <w:shd w:val="clear" w:color="auto" w:fill="D6E3BC"/>
            <w:vAlign w:val="center"/>
          </w:tcPr>
          <w:p w:rsidR="00854307" w:rsidRPr="00072147" w:rsidRDefault="00854307" w:rsidP="0047728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5. Surname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 xml:space="preserve">(латиницей) </w:t>
            </w:r>
          </w:p>
        </w:tc>
        <w:tc>
          <w:tcPr>
            <w:tcW w:w="2694" w:type="dxa"/>
            <w:vAlign w:val="center"/>
          </w:tcPr>
          <w:p w:rsidR="00854307" w:rsidRPr="00072147" w:rsidRDefault="00854307" w:rsidP="0047728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/>
            <w:vAlign w:val="center"/>
          </w:tcPr>
          <w:p w:rsidR="00854307" w:rsidRPr="00072147" w:rsidRDefault="00854307" w:rsidP="0047728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6. Name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(латиницей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54307" w:rsidRPr="00072147" w:rsidRDefault="00854307" w:rsidP="000214E9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54307" w:rsidRPr="00072147" w:rsidTr="009101C7">
        <w:trPr>
          <w:trHeight w:val="704"/>
        </w:trPr>
        <w:tc>
          <w:tcPr>
            <w:tcW w:w="2376" w:type="dxa"/>
            <w:shd w:val="clear" w:color="auto" w:fill="D6E3BC"/>
            <w:vAlign w:val="center"/>
          </w:tcPr>
          <w:p w:rsidR="00854307" w:rsidRPr="00072147" w:rsidRDefault="00854307" w:rsidP="006E0B6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7. Судейская категория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854307" w:rsidRDefault="00854307" w:rsidP="00F83DC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1К, 2К, 3К</w:t>
            </w:r>
          </w:p>
          <w:p w:rsidR="00854307" w:rsidRPr="006E0B6F" w:rsidRDefault="00854307" w:rsidP="0007214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(лишнее зачеркнуть крестом)</w:t>
            </w:r>
          </w:p>
        </w:tc>
        <w:tc>
          <w:tcPr>
            <w:tcW w:w="2551" w:type="dxa"/>
            <w:shd w:val="clear" w:color="auto" w:fill="D6E3BC"/>
          </w:tcPr>
          <w:p w:rsidR="00854307" w:rsidRPr="006E0B6F" w:rsidRDefault="00854307" w:rsidP="0007214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6E0B6F">
              <w:rPr>
                <w:rFonts w:ascii="Arial Narrow" w:hAnsi="Arial Narrow"/>
                <w:b/>
                <w:spacing w:val="20"/>
                <w:sz w:val="24"/>
                <w:szCs w:val="24"/>
              </w:rPr>
              <w:t>8.Дата присвоения</w:t>
            </w:r>
          </w:p>
          <w:p w:rsidR="00854307" w:rsidRPr="00072147" w:rsidRDefault="00854307" w:rsidP="0007214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(</w:t>
            </w:r>
            <w:r w:rsidRPr="00072147">
              <w:rPr>
                <w:rFonts w:ascii="Arial Narrow" w:hAnsi="Arial Narrow"/>
                <w:spacing w:val="20"/>
                <w:sz w:val="24"/>
                <w:szCs w:val="24"/>
              </w:rPr>
              <w:t>чч.мм.гггг</w:t>
            </w:r>
            <w:r>
              <w:rPr>
                <w:rFonts w:ascii="Arial Narrow" w:hAnsi="Arial Narrow"/>
                <w:spacing w:val="2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54307" w:rsidRPr="00072147" w:rsidRDefault="00854307" w:rsidP="00072147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br/>
            </w:r>
          </w:p>
        </w:tc>
      </w:tr>
      <w:tr w:rsidR="00854307" w:rsidRPr="00072147" w:rsidTr="009101C7">
        <w:trPr>
          <w:trHeight w:val="574"/>
        </w:trPr>
        <w:tc>
          <w:tcPr>
            <w:tcW w:w="2376" w:type="dxa"/>
            <w:shd w:val="clear" w:color="auto" w:fill="D6E3BC"/>
            <w:vAlign w:val="center"/>
          </w:tcPr>
          <w:p w:rsidR="00854307" w:rsidRPr="00072147" w:rsidRDefault="00854307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9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. 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С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таж </w:t>
            </w:r>
          </w:p>
          <w:p w:rsidR="00854307" w:rsidRPr="00072147" w:rsidRDefault="00854307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судейства (указать  дату с…) </w:t>
            </w:r>
          </w:p>
        </w:tc>
        <w:tc>
          <w:tcPr>
            <w:tcW w:w="2694" w:type="dxa"/>
            <w:vAlign w:val="center"/>
          </w:tcPr>
          <w:p w:rsidR="00854307" w:rsidRPr="00072147" w:rsidRDefault="00854307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/>
            <w:vAlign w:val="center"/>
          </w:tcPr>
          <w:p w:rsidR="00854307" w:rsidRPr="00072147" w:rsidRDefault="00854307" w:rsidP="009101C7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10. Лицензия в предшествующий год </w:t>
            </w:r>
          </w:p>
        </w:tc>
        <w:tc>
          <w:tcPr>
            <w:tcW w:w="2268" w:type="dxa"/>
            <w:vAlign w:val="center"/>
          </w:tcPr>
          <w:p w:rsidR="00854307" w:rsidRPr="00072147" w:rsidRDefault="00854307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№_____________</w:t>
            </w:r>
          </w:p>
        </w:tc>
      </w:tr>
      <w:tr w:rsidR="00854307" w:rsidRPr="00072147" w:rsidTr="009101C7">
        <w:trPr>
          <w:trHeight w:val="574"/>
        </w:trPr>
        <w:tc>
          <w:tcPr>
            <w:tcW w:w="2376" w:type="dxa"/>
            <w:shd w:val="clear" w:color="auto" w:fill="D6E3BC"/>
            <w:vAlign w:val="center"/>
          </w:tcPr>
          <w:p w:rsidR="00854307" w:rsidRPr="00072147" w:rsidRDefault="00854307" w:rsidP="009651C6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11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Субъект проживания</w:t>
            </w:r>
          </w:p>
        </w:tc>
        <w:tc>
          <w:tcPr>
            <w:tcW w:w="2694" w:type="dxa"/>
            <w:vAlign w:val="center"/>
          </w:tcPr>
          <w:p w:rsidR="00854307" w:rsidRPr="00072147" w:rsidRDefault="00854307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6E3BC"/>
            <w:vAlign w:val="center"/>
          </w:tcPr>
          <w:p w:rsidR="00854307" w:rsidRPr="00072147" w:rsidRDefault="00854307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2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Город проживания</w:t>
            </w:r>
          </w:p>
        </w:tc>
        <w:tc>
          <w:tcPr>
            <w:tcW w:w="2268" w:type="dxa"/>
            <w:vAlign w:val="center"/>
          </w:tcPr>
          <w:p w:rsidR="00854307" w:rsidRPr="00072147" w:rsidRDefault="00854307" w:rsidP="00456D5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54307" w:rsidRPr="00072147" w:rsidTr="009101C7">
        <w:trPr>
          <w:trHeight w:val="681"/>
        </w:trPr>
        <w:tc>
          <w:tcPr>
            <w:tcW w:w="2376" w:type="dxa"/>
            <w:shd w:val="clear" w:color="auto" w:fill="D6E3BC"/>
            <w:vAlign w:val="center"/>
          </w:tcPr>
          <w:p w:rsidR="00854307" w:rsidRPr="00072147" w:rsidRDefault="00854307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3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Контактный телефон:</w:t>
            </w:r>
          </w:p>
        </w:tc>
        <w:tc>
          <w:tcPr>
            <w:tcW w:w="2694" w:type="dxa"/>
            <w:vAlign w:val="center"/>
          </w:tcPr>
          <w:p w:rsidR="00854307" w:rsidRPr="00072147" w:rsidRDefault="00854307" w:rsidP="00B763F0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54307" w:rsidRPr="00072147" w:rsidRDefault="00854307" w:rsidP="00EE2107">
            <w:pPr>
              <w:rPr>
                <w:rFonts w:ascii="Arial Narrow" w:hAnsi="Arial Narrow"/>
                <w:sz w:val="24"/>
                <w:szCs w:val="24"/>
              </w:rPr>
            </w:pPr>
            <w:r w:rsidRPr="00072147">
              <w:rPr>
                <w:rFonts w:ascii="Arial Narrow" w:hAnsi="Arial Narrow"/>
                <w:sz w:val="24"/>
                <w:szCs w:val="24"/>
              </w:rPr>
              <w:t>+7 (____) _</w:t>
            </w:r>
            <w:r>
              <w:rPr>
                <w:rFonts w:ascii="Arial Narrow" w:hAnsi="Arial Narrow"/>
                <w:sz w:val="24"/>
                <w:szCs w:val="24"/>
              </w:rPr>
              <w:t>____________</w:t>
            </w:r>
          </w:p>
        </w:tc>
        <w:tc>
          <w:tcPr>
            <w:tcW w:w="2551" w:type="dxa"/>
            <w:shd w:val="clear" w:color="auto" w:fill="D6E3BC"/>
            <w:vAlign w:val="center"/>
          </w:tcPr>
          <w:p w:rsidR="00854307" w:rsidRPr="00072147" w:rsidRDefault="00854307" w:rsidP="006E0B6F">
            <w:pPr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>4</w:t>
            </w:r>
            <w:r w:rsidRPr="00072147">
              <w:rPr>
                <w:rFonts w:ascii="Arial Narrow" w:hAnsi="Arial Narrow"/>
                <w:b/>
                <w:spacing w:val="20"/>
                <w:sz w:val="24"/>
                <w:szCs w:val="24"/>
              </w:rPr>
              <w:t>. E-mail:</w:t>
            </w:r>
          </w:p>
        </w:tc>
        <w:tc>
          <w:tcPr>
            <w:tcW w:w="2268" w:type="dxa"/>
            <w:vAlign w:val="center"/>
          </w:tcPr>
          <w:p w:rsidR="00854307" w:rsidRPr="00072147" w:rsidRDefault="00854307" w:rsidP="00FA36B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854307" w:rsidRDefault="00854307" w:rsidP="008E1135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*) </w:t>
      </w:r>
      <w:r w:rsidRPr="00F011EB">
        <w:rPr>
          <w:rFonts w:ascii="Arial Narrow" w:hAnsi="Arial Narrow"/>
          <w:sz w:val="22"/>
          <w:szCs w:val="22"/>
        </w:rPr>
        <w:t xml:space="preserve">Примечание: Заявления (копии) на получение </w:t>
      </w:r>
      <w:r>
        <w:rPr>
          <w:rFonts w:ascii="Arial Narrow" w:hAnsi="Arial Narrow"/>
          <w:sz w:val="22"/>
          <w:szCs w:val="22"/>
        </w:rPr>
        <w:t xml:space="preserve">только </w:t>
      </w:r>
      <w:r w:rsidRPr="00F011EB">
        <w:rPr>
          <w:rFonts w:ascii="Arial Narrow" w:hAnsi="Arial Narrow"/>
          <w:sz w:val="22"/>
          <w:szCs w:val="22"/>
        </w:rPr>
        <w:t xml:space="preserve">пластиковых лицензий «А» и «В+» </w:t>
      </w:r>
      <w:r>
        <w:rPr>
          <w:rFonts w:ascii="Arial Narrow" w:hAnsi="Arial Narrow"/>
          <w:sz w:val="22"/>
          <w:szCs w:val="22"/>
        </w:rPr>
        <w:t xml:space="preserve"> направляются в КОЛиС РАФ вместе с заявкой от РКС на получение бланков. </w:t>
      </w:r>
    </w:p>
    <w:p w:rsidR="00854307" w:rsidRPr="00A53C84" w:rsidRDefault="00854307" w:rsidP="008E1135">
      <w:pPr>
        <w:spacing w:line="360" w:lineRule="auto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В подтверждение своей подготовки предоставляю:</w:t>
      </w:r>
    </w:p>
    <w:p w:rsidR="00854307" w:rsidRDefault="00854307" w:rsidP="008E1135">
      <w:pPr>
        <w:numPr>
          <w:ilvl w:val="0"/>
          <w:numId w:val="1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Книжку спортивного судьи. </w:t>
      </w:r>
    </w:p>
    <w:p w:rsidR="00854307" w:rsidRPr="00A53C84" w:rsidRDefault="00854307" w:rsidP="008E1135">
      <w:pPr>
        <w:numPr>
          <w:ilvl w:val="0"/>
          <w:numId w:val="11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F97FA3">
        <w:rPr>
          <w:rFonts w:ascii="Arial Narrow" w:hAnsi="Arial Narrow"/>
          <w:sz w:val="24"/>
          <w:szCs w:val="24"/>
        </w:rPr>
        <w:t>Лицензию (аккредитацию) РАФ, выданную мне в предшествующий период</w:t>
      </w:r>
    </w:p>
    <w:p w:rsidR="00854307" w:rsidRDefault="00854307" w:rsidP="00DD631F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Спортивный судья</w:t>
      </w:r>
      <w:r w:rsidRPr="00A53C84">
        <w:rPr>
          <w:rFonts w:ascii="Arial Narrow" w:hAnsi="Arial Narrow"/>
          <w:sz w:val="24"/>
          <w:szCs w:val="24"/>
        </w:rPr>
        <w:t xml:space="preserve"> несет ответственность за правильность предоставленной информации. </w:t>
      </w:r>
    </w:p>
    <w:p w:rsidR="00854307" w:rsidRDefault="00854307" w:rsidP="00DD631F">
      <w:pPr>
        <w:jc w:val="right"/>
        <w:rPr>
          <w:rFonts w:ascii="Arial Narrow" w:hAnsi="Arial Narrow"/>
          <w:sz w:val="24"/>
          <w:szCs w:val="24"/>
        </w:rPr>
      </w:pPr>
    </w:p>
    <w:p w:rsidR="00854307" w:rsidRDefault="00854307" w:rsidP="00DD631F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 /подпись/</w:t>
      </w:r>
    </w:p>
    <w:p w:rsidR="00854307" w:rsidRDefault="00854307" w:rsidP="00DD631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854307" w:rsidRPr="00A53C84" w:rsidRDefault="00854307" w:rsidP="00DD631F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854307" w:rsidRPr="00A53C84" w:rsidRDefault="00854307" w:rsidP="005539B9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Мое физическое и психологическое состояние позволяет мне исполнять обязанности спортивного судьи на соревнованиях по автоспорту. Настоящим заявляю, что не страдаю алкоголизмом и психическими заболеваниями, не употребляю наркотические и психотропные средства в любых формах без назначения врача, не имею заболеваний, прямо либо косвенно препятствующих мне исполнять обязанн</w:t>
      </w:r>
      <w:r>
        <w:rPr>
          <w:rFonts w:ascii="Arial Narrow" w:hAnsi="Arial Narrow"/>
          <w:sz w:val="24"/>
          <w:szCs w:val="24"/>
        </w:rPr>
        <w:t xml:space="preserve">ости спортивного судьи </w:t>
      </w:r>
      <w:r w:rsidRPr="00A53C84">
        <w:rPr>
          <w:rFonts w:ascii="Arial Narrow" w:hAnsi="Arial Narrow"/>
          <w:sz w:val="24"/>
          <w:szCs w:val="24"/>
        </w:rPr>
        <w:t xml:space="preserve"> на соревнованиях по автомобильному спорту.</w:t>
      </w:r>
    </w:p>
    <w:p w:rsidR="00854307" w:rsidRPr="00367C45" w:rsidRDefault="00854307" w:rsidP="00367C45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 xml:space="preserve">Получая лицензию, я подтверждаю свое понимание, что автомобильный спорт опасен, и принимаю всю полноту ответственности за свои действия на себя. Знаю и обязуюсь неукоснительно </w:t>
      </w:r>
    </w:p>
    <w:p w:rsidR="00854307" w:rsidRPr="007561BE" w:rsidRDefault="00854307" w:rsidP="00367C45">
      <w:pPr>
        <w:ind w:left="360"/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 xml:space="preserve">соблюдать требования личной безопасности при проведении соревнований по автомобильному спорту. Знаю и обязуюсь соблюдать все требования ФИА и РАФ касающиеся безопасности. </w:t>
      </w:r>
    </w:p>
    <w:p w:rsidR="00854307" w:rsidRPr="007561BE" w:rsidRDefault="00854307" w:rsidP="00E51833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 xml:space="preserve">Заявляю, что буду выполнять обязанности спортивного судьи в соответствии с «Положением о спортивных судьях» Минспорта РФ, СК РАФ, МСК ФИА и регламентирующими документами спортивных соревнований. </w:t>
      </w:r>
    </w:p>
    <w:p w:rsidR="00854307" w:rsidRPr="007561BE" w:rsidRDefault="00854307" w:rsidP="00D05F46">
      <w:pPr>
        <w:numPr>
          <w:ilvl w:val="0"/>
          <w:numId w:val="13"/>
        </w:numPr>
        <w:jc w:val="both"/>
        <w:rPr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 xml:space="preserve">Заявляю, что буду осуществлять спортивное судейство честно и беспристрастно в соответствии с «Кодексом поведения» (Приложение 1 к СК РАФ). </w:t>
      </w:r>
    </w:p>
    <w:p w:rsidR="00854307" w:rsidRPr="007561BE" w:rsidRDefault="00854307" w:rsidP="005539B9">
      <w:pPr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>Разрешаю:</w:t>
      </w:r>
    </w:p>
    <w:p w:rsidR="00854307" w:rsidRPr="007561BE" w:rsidRDefault="00854307" w:rsidP="00EE411E">
      <w:p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>- использовать, обрабатывать, хранить мои персональные данные, в том числе на электронных носителях и выбирать канал их передачи для формирования Реестров судей;</w:t>
      </w:r>
    </w:p>
    <w:p w:rsidR="00854307" w:rsidRDefault="00854307" w:rsidP="00EE411E">
      <w:pPr>
        <w:jc w:val="both"/>
        <w:rPr>
          <w:rFonts w:ascii="Arial Narrow" w:hAnsi="Arial Narrow"/>
          <w:sz w:val="24"/>
          <w:szCs w:val="24"/>
        </w:rPr>
      </w:pPr>
      <w:r w:rsidRPr="007561BE">
        <w:rPr>
          <w:rFonts w:ascii="Arial Narrow" w:hAnsi="Arial Narrow"/>
          <w:sz w:val="24"/>
          <w:szCs w:val="24"/>
        </w:rPr>
        <w:t>- публиковать на официальном сайте РАФ и информационных ресурсах региональных федераций,</w:t>
      </w:r>
      <w:r>
        <w:rPr>
          <w:rFonts w:ascii="Arial Narrow" w:hAnsi="Arial Narrow"/>
          <w:sz w:val="24"/>
          <w:szCs w:val="24"/>
        </w:rPr>
        <w:t xml:space="preserve"> отделений РАФ в Реестрах спортивных судей мои персональные данные (фамилия, имя</w:t>
      </w:r>
      <w:r w:rsidRPr="00A53C84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город, квалификационная категория, вид лицензии спортивного судьи и субъект проживания) и использовать их при </w:t>
      </w:r>
      <w:r w:rsidRPr="00A53C84">
        <w:rPr>
          <w:rFonts w:ascii="Arial Narrow" w:hAnsi="Arial Narrow"/>
          <w:sz w:val="24"/>
          <w:szCs w:val="24"/>
        </w:rPr>
        <w:t>назначении судейских коллегий соревнований</w:t>
      </w:r>
      <w:r>
        <w:rPr>
          <w:rFonts w:ascii="Arial Narrow" w:hAnsi="Arial Narrow"/>
          <w:sz w:val="24"/>
          <w:szCs w:val="24"/>
        </w:rPr>
        <w:t>;</w:t>
      </w:r>
    </w:p>
    <w:p w:rsidR="00854307" w:rsidRDefault="00854307" w:rsidP="00EE411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A53C84">
        <w:rPr>
          <w:rFonts w:ascii="Arial Narrow" w:hAnsi="Arial Narrow"/>
          <w:sz w:val="24"/>
          <w:szCs w:val="24"/>
        </w:rPr>
        <w:t xml:space="preserve">использовать персональные данные и контакты для информирования о планируемых </w:t>
      </w:r>
      <w:r>
        <w:rPr>
          <w:rFonts w:ascii="Arial Narrow" w:hAnsi="Arial Narrow"/>
          <w:sz w:val="24"/>
          <w:szCs w:val="24"/>
        </w:rPr>
        <w:t>судейских семинарах</w:t>
      </w:r>
      <w:r w:rsidRPr="00A53C84">
        <w:rPr>
          <w:rFonts w:ascii="Arial Narrow" w:hAnsi="Arial Narrow"/>
          <w:sz w:val="24"/>
          <w:szCs w:val="24"/>
        </w:rPr>
        <w:t>, а также для оповещения по другим в</w:t>
      </w:r>
      <w:r>
        <w:rPr>
          <w:rFonts w:ascii="Arial Narrow" w:hAnsi="Arial Narrow"/>
          <w:sz w:val="24"/>
          <w:szCs w:val="24"/>
        </w:rPr>
        <w:t>опросам, связанным с судейством;</w:t>
      </w:r>
    </w:p>
    <w:p w:rsidR="00854307" w:rsidRPr="00A53C84" w:rsidRDefault="00854307" w:rsidP="00EE411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- </w:t>
      </w:r>
      <w:r w:rsidRPr="00A53C84">
        <w:rPr>
          <w:rFonts w:ascii="Arial Narrow" w:hAnsi="Arial Narrow"/>
          <w:sz w:val="24"/>
          <w:szCs w:val="24"/>
        </w:rPr>
        <w:t>передавать организаторам соревнований и/или официальным лицам</w:t>
      </w:r>
      <w:r>
        <w:rPr>
          <w:rFonts w:ascii="Arial Narrow" w:hAnsi="Arial Narrow"/>
          <w:sz w:val="24"/>
          <w:szCs w:val="24"/>
        </w:rPr>
        <w:t xml:space="preserve"> мои контакты </w:t>
      </w:r>
      <w:r w:rsidRPr="00A53C84">
        <w:rPr>
          <w:rFonts w:ascii="Arial Narrow" w:hAnsi="Arial Narrow"/>
          <w:sz w:val="24"/>
          <w:szCs w:val="24"/>
        </w:rPr>
        <w:t xml:space="preserve"> с целью моего возможного участия в соревнованиях в качестве спортивного судьи</w:t>
      </w:r>
      <w:r>
        <w:rPr>
          <w:rFonts w:ascii="Arial Narrow" w:hAnsi="Arial Narrow"/>
          <w:sz w:val="24"/>
          <w:szCs w:val="24"/>
        </w:rPr>
        <w:t>.</w:t>
      </w:r>
    </w:p>
    <w:p w:rsidR="00854307" w:rsidRPr="00A53C84" w:rsidRDefault="00854307" w:rsidP="005539B9">
      <w:pPr>
        <w:ind w:left="72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0A0"/>
      </w:tblPr>
      <w:tblGrid>
        <w:gridCol w:w="4980"/>
        <w:gridCol w:w="4875"/>
      </w:tblGrid>
      <w:tr w:rsidR="00854307" w:rsidRPr="00A53C84" w:rsidTr="00AA69A8">
        <w:tc>
          <w:tcPr>
            <w:tcW w:w="4980" w:type="dxa"/>
          </w:tcPr>
          <w:p w:rsidR="00854307" w:rsidRPr="00A53C84" w:rsidRDefault="00854307" w:rsidP="00AA69A8">
            <w:pPr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«     » ________________ 20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 xml:space="preserve"> ____ г.</w:t>
            </w:r>
            <w:bookmarkStart w:id="0" w:name="_GoBack"/>
            <w:bookmarkEnd w:id="0"/>
          </w:p>
        </w:tc>
        <w:tc>
          <w:tcPr>
            <w:tcW w:w="4875" w:type="dxa"/>
          </w:tcPr>
          <w:p w:rsidR="00854307" w:rsidRPr="00A53C84" w:rsidRDefault="00854307" w:rsidP="00AA69A8">
            <w:pPr>
              <w:spacing w:before="1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A53C84">
              <w:rPr>
                <w:rFonts w:ascii="Arial Narrow" w:hAnsi="Arial Narrow"/>
                <w:sz w:val="24"/>
                <w:szCs w:val="24"/>
              </w:rPr>
              <w:t>_________________ /подпись/</w:t>
            </w:r>
          </w:p>
        </w:tc>
      </w:tr>
      <w:tr w:rsidR="00854307" w:rsidRPr="00417D28" w:rsidTr="00AA69A8">
        <w:tc>
          <w:tcPr>
            <w:tcW w:w="4980" w:type="dxa"/>
          </w:tcPr>
          <w:p w:rsidR="00854307" w:rsidRPr="007561BE" w:rsidRDefault="00854307" w:rsidP="00AA69A8">
            <w:pPr>
              <w:spacing w:before="120"/>
              <w:jc w:val="both"/>
              <w:rPr>
                <w:sz w:val="8"/>
                <w:szCs w:val="8"/>
              </w:rPr>
            </w:pPr>
          </w:p>
        </w:tc>
        <w:tc>
          <w:tcPr>
            <w:tcW w:w="4875" w:type="dxa"/>
          </w:tcPr>
          <w:p w:rsidR="00854307" w:rsidRPr="00417D28" w:rsidRDefault="00854307" w:rsidP="00AA69A8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p w:rsidR="00854307" w:rsidRPr="00453DC7" w:rsidRDefault="00854307" w:rsidP="005539B9">
      <w:pPr>
        <w:spacing w:before="120" w:line="360" w:lineRule="auto"/>
        <w:jc w:val="center"/>
      </w:pPr>
      <w:r>
        <w:t>================================================================================</w:t>
      </w:r>
    </w:p>
    <w:p w:rsidR="00854307" w:rsidRPr="007561BE" w:rsidRDefault="00854307" w:rsidP="000253E4">
      <w:pPr>
        <w:spacing w:before="120"/>
        <w:jc w:val="center"/>
        <w:rPr>
          <w:rFonts w:ascii="Arial Narrow" w:hAnsi="Arial Narrow"/>
          <w:i/>
          <w:color w:val="002060"/>
        </w:rPr>
      </w:pPr>
      <w:r w:rsidRPr="007561BE">
        <w:rPr>
          <w:rFonts w:ascii="Arial Narrow" w:hAnsi="Arial Narrow"/>
          <w:i/>
          <w:color w:val="002060"/>
        </w:rPr>
        <w:t>Заполняется руководителем региональной коллегии судей</w:t>
      </w:r>
      <w:r>
        <w:rPr>
          <w:rFonts w:ascii="Arial Narrow" w:hAnsi="Arial Narrow"/>
          <w:i/>
          <w:color w:val="002060"/>
        </w:rPr>
        <w:t xml:space="preserve"> (РКС)</w:t>
      </w:r>
    </w:p>
    <w:p w:rsidR="00854307" w:rsidRDefault="00854307" w:rsidP="000253E4">
      <w:pPr>
        <w:spacing w:before="120" w:line="360" w:lineRule="auto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Настоящим подтверждаю, что данный спортивный</w:t>
      </w:r>
      <w:r>
        <w:rPr>
          <w:rFonts w:ascii="Arial Narrow" w:hAnsi="Arial Narrow"/>
          <w:sz w:val="24"/>
          <w:szCs w:val="24"/>
        </w:rPr>
        <w:t xml:space="preserve"> судья, в соответствии с Положением об аттестации спортивных судей, </w:t>
      </w:r>
      <w:r w:rsidRPr="00A53C8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имеет действующую Аттестацию и успешно сдал квалификационный зачет(ы) по следующим дисциплинам: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2268"/>
        <w:gridCol w:w="2552"/>
        <w:gridCol w:w="2409"/>
      </w:tblGrid>
      <w:tr w:rsidR="00854307" w:rsidRPr="00477287" w:rsidTr="00477287">
        <w:trPr>
          <w:trHeight w:val="351"/>
        </w:trPr>
        <w:tc>
          <w:tcPr>
            <w:tcW w:w="1951" w:type="dxa"/>
          </w:tcPr>
          <w:p w:rsidR="00854307" w:rsidRPr="00477287" w:rsidRDefault="00854307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кольцевые гонки</w:t>
            </w:r>
          </w:p>
        </w:tc>
        <w:tc>
          <w:tcPr>
            <w:tcW w:w="2268" w:type="dxa"/>
          </w:tcPr>
          <w:p w:rsidR="00854307" w:rsidRPr="00477287" w:rsidRDefault="00854307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кросс</w:t>
            </w:r>
          </w:p>
        </w:tc>
        <w:tc>
          <w:tcPr>
            <w:tcW w:w="2552" w:type="dxa"/>
          </w:tcPr>
          <w:p w:rsidR="00854307" w:rsidRPr="00477287" w:rsidRDefault="00854307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ралли-кросс</w:t>
            </w:r>
          </w:p>
        </w:tc>
        <w:tc>
          <w:tcPr>
            <w:tcW w:w="2409" w:type="dxa"/>
          </w:tcPr>
          <w:p w:rsidR="00854307" w:rsidRPr="00477287" w:rsidRDefault="00854307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картинг</w:t>
            </w:r>
          </w:p>
        </w:tc>
      </w:tr>
      <w:tr w:rsidR="00854307" w:rsidRPr="00477287" w:rsidTr="00477287">
        <w:tc>
          <w:tcPr>
            <w:tcW w:w="1951" w:type="dxa"/>
          </w:tcPr>
          <w:p w:rsidR="00854307" w:rsidRPr="00477287" w:rsidRDefault="00854307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</w:t>
            </w:r>
          </w:p>
        </w:tc>
        <w:tc>
          <w:tcPr>
            <w:tcW w:w="2268" w:type="dxa"/>
          </w:tcPr>
          <w:p w:rsidR="00854307" w:rsidRPr="00477287" w:rsidRDefault="00854307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ралли-рейды</w:t>
            </w:r>
          </w:p>
        </w:tc>
        <w:tc>
          <w:tcPr>
            <w:tcW w:w="2552" w:type="dxa"/>
          </w:tcPr>
          <w:p w:rsidR="00854307" w:rsidRPr="00477287" w:rsidRDefault="00854307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ралли-спринт</w:t>
            </w:r>
          </w:p>
        </w:tc>
        <w:tc>
          <w:tcPr>
            <w:tcW w:w="2409" w:type="dxa"/>
          </w:tcPr>
          <w:p w:rsidR="00854307" w:rsidRPr="00477287" w:rsidRDefault="00854307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горные гонки</w:t>
            </w:r>
          </w:p>
        </w:tc>
      </w:tr>
      <w:tr w:rsidR="00854307" w:rsidRPr="00477287" w:rsidTr="00477287">
        <w:tc>
          <w:tcPr>
            <w:tcW w:w="1951" w:type="dxa"/>
          </w:tcPr>
          <w:p w:rsidR="00854307" w:rsidRPr="00477287" w:rsidRDefault="00854307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трофи-рейды</w:t>
            </w:r>
          </w:p>
        </w:tc>
        <w:tc>
          <w:tcPr>
            <w:tcW w:w="2268" w:type="dxa"/>
          </w:tcPr>
          <w:p w:rsidR="00854307" w:rsidRPr="00477287" w:rsidRDefault="00854307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джип-триал</w:t>
            </w:r>
          </w:p>
        </w:tc>
        <w:tc>
          <w:tcPr>
            <w:tcW w:w="2552" w:type="dxa"/>
          </w:tcPr>
          <w:p w:rsidR="00854307" w:rsidRPr="00477287" w:rsidRDefault="00854307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трековые и ледовые гонки</w:t>
            </w:r>
          </w:p>
        </w:tc>
        <w:tc>
          <w:tcPr>
            <w:tcW w:w="2409" w:type="dxa"/>
          </w:tcPr>
          <w:p w:rsidR="00854307" w:rsidRPr="00477287" w:rsidRDefault="00854307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дрифт</w:t>
            </w:r>
          </w:p>
        </w:tc>
      </w:tr>
      <w:tr w:rsidR="00854307" w:rsidRPr="00477287" w:rsidTr="00477287">
        <w:tc>
          <w:tcPr>
            <w:tcW w:w="1951" w:type="dxa"/>
          </w:tcPr>
          <w:p w:rsidR="00854307" w:rsidRPr="00477287" w:rsidRDefault="00854307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автомногоборье</w:t>
            </w:r>
          </w:p>
        </w:tc>
        <w:tc>
          <w:tcPr>
            <w:tcW w:w="2268" w:type="dxa"/>
          </w:tcPr>
          <w:p w:rsidR="00854307" w:rsidRPr="00477287" w:rsidRDefault="00854307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дрэг-рейсинг</w:t>
            </w:r>
          </w:p>
        </w:tc>
        <w:tc>
          <w:tcPr>
            <w:tcW w:w="2552" w:type="dxa"/>
          </w:tcPr>
          <w:p w:rsidR="00854307" w:rsidRPr="00477287" w:rsidRDefault="00854307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477287">
              <w:rPr>
                <w:rFonts w:ascii="Arial Narrow" w:hAnsi="Arial Narrow"/>
                <w:b/>
              </w:rPr>
              <w:t>рекорды</w:t>
            </w:r>
          </w:p>
        </w:tc>
        <w:tc>
          <w:tcPr>
            <w:tcW w:w="2409" w:type="dxa"/>
          </w:tcPr>
          <w:p w:rsidR="00854307" w:rsidRPr="00477287" w:rsidRDefault="00854307" w:rsidP="00477287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854307" w:rsidRPr="00A53C84" w:rsidRDefault="00854307" w:rsidP="000253E4">
      <w:pPr>
        <w:spacing w:before="120" w:line="360" w:lineRule="auto"/>
        <w:rPr>
          <w:rFonts w:ascii="Arial Narrow" w:hAnsi="Arial Narrow"/>
          <w:sz w:val="24"/>
          <w:szCs w:val="24"/>
        </w:rPr>
      </w:pPr>
      <w:r w:rsidRPr="00DD631F">
        <w:rPr>
          <w:rFonts w:ascii="Arial Narrow" w:hAnsi="Arial Narrow"/>
          <w:b/>
          <w:sz w:val="24"/>
          <w:szCs w:val="24"/>
        </w:rPr>
        <w:t>Нужное обвести</w:t>
      </w:r>
      <w:r>
        <w:rPr>
          <w:rFonts w:ascii="Arial Narrow" w:hAnsi="Arial Narrow"/>
          <w:sz w:val="24"/>
          <w:szCs w:val="24"/>
        </w:rPr>
        <w:t>. Судьи третьей категории не отмечают дисциплины. Сдача зачетов и прохождение аттестации отмечены в Книжке спортивного судьи.</w:t>
      </w:r>
    </w:p>
    <w:p w:rsidR="00854307" w:rsidRDefault="00854307" w:rsidP="005539B9">
      <w:pPr>
        <w:spacing w:before="120"/>
        <w:rPr>
          <w:rFonts w:ascii="Arial Narrow" w:hAnsi="Arial Narrow"/>
          <w:b/>
          <w:sz w:val="24"/>
          <w:szCs w:val="24"/>
        </w:rPr>
      </w:pPr>
      <w:r w:rsidRPr="00A53C84">
        <w:rPr>
          <w:rFonts w:ascii="Arial Narrow" w:hAnsi="Arial Narrow"/>
          <w:b/>
          <w:sz w:val="24"/>
          <w:szCs w:val="24"/>
        </w:rPr>
        <w:t xml:space="preserve">Выдана Лицензия </w:t>
      </w:r>
      <w:r>
        <w:rPr>
          <w:rFonts w:ascii="Arial Narrow" w:hAnsi="Arial Narrow"/>
          <w:b/>
          <w:sz w:val="24"/>
          <w:szCs w:val="24"/>
        </w:rPr>
        <w:t>___________</w:t>
      </w:r>
      <w:r w:rsidRPr="00A53C84">
        <w:rPr>
          <w:rFonts w:ascii="Arial Narrow" w:hAnsi="Arial Narrow"/>
          <w:b/>
          <w:sz w:val="24"/>
          <w:szCs w:val="24"/>
        </w:rPr>
        <w:t xml:space="preserve"> №____________</w:t>
      </w:r>
      <w:r>
        <w:rPr>
          <w:rFonts w:ascii="Arial Narrow" w:hAnsi="Arial Narrow"/>
          <w:b/>
          <w:sz w:val="24"/>
          <w:szCs w:val="24"/>
        </w:rPr>
        <w:t>_____</w:t>
      </w:r>
    </w:p>
    <w:p w:rsidR="00854307" w:rsidRPr="00F011EB" w:rsidRDefault="00854307" w:rsidP="005539B9">
      <w:pPr>
        <w:spacing w:before="120"/>
        <w:rPr>
          <w:rFonts w:ascii="Arial Narrow" w:hAnsi="Arial Narrow"/>
          <w:b/>
          <w:sz w:val="24"/>
          <w:szCs w:val="24"/>
        </w:rPr>
      </w:pPr>
      <w:r w:rsidRPr="00A53C84">
        <w:rPr>
          <w:rFonts w:ascii="Arial Narrow" w:hAnsi="Arial Narrow"/>
          <w:b/>
          <w:sz w:val="24"/>
          <w:szCs w:val="24"/>
        </w:rPr>
        <w:t>Дата выдачи:____________</w:t>
      </w:r>
      <w:r>
        <w:rPr>
          <w:rFonts w:ascii="Arial Narrow" w:hAnsi="Arial Narrow"/>
          <w:b/>
          <w:sz w:val="24"/>
          <w:szCs w:val="24"/>
        </w:rPr>
        <w:t>_____________</w:t>
      </w:r>
      <w:r w:rsidRPr="00A53C84">
        <w:rPr>
          <w:rFonts w:ascii="Arial Narrow" w:hAnsi="Arial Narrow"/>
          <w:b/>
          <w:sz w:val="24"/>
          <w:szCs w:val="24"/>
        </w:rPr>
        <w:t>__________</w:t>
      </w:r>
    </w:p>
    <w:p w:rsidR="00854307" w:rsidRDefault="00854307" w:rsidP="000253E4">
      <w:pPr>
        <w:spacing w:before="120"/>
        <w:rPr>
          <w:rFonts w:ascii="Arial Narrow" w:hAnsi="Arial Narrow"/>
          <w:sz w:val="24"/>
          <w:szCs w:val="24"/>
        </w:rPr>
      </w:pPr>
      <w:r w:rsidRPr="00A53C84">
        <w:rPr>
          <w:rFonts w:ascii="Arial Narrow" w:hAnsi="Arial Narrow"/>
          <w:sz w:val="24"/>
          <w:szCs w:val="24"/>
        </w:rPr>
        <w:t>_____________________________</w:t>
      </w:r>
      <w:r>
        <w:rPr>
          <w:rFonts w:ascii="Arial Narrow" w:hAnsi="Arial Narrow"/>
          <w:sz w:val="24"/>
          <w:szCs w:val="24"/>
        </w:rPr>
        <w:t>_________________________________________________________</w:t>
      </w:r>
    </w:p>
    <w:p w:rsidR="00854307" w:rsidRPr="00A53C84" w:rsidRDefault="00854307" w:rsidP="00F011EB">
      <w:pPr>
        <w:spacing w:before="12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8"/>
          <w:szCs w:val="28"/>
          <w:vertAlign w:val="subscript"/>
        </w:rPr>
        <w:t>(</w:t>
      </w:r>
      <w:r w:rsidRPr="000253E4">
        <w:rPr>
          <w:rFonts w:ascii="Arial Narrow" w:hAnsi="Arial Narrow"/>
          <w:sz w:val="28"/>
          <w:szCs w:val="28"/>
          <w:vertAlign w:val="subscript"/>
        </w:rPr>
        <w:t>Фамилия, имя, отчество и подпись ответственного лица, выдавшего лицензию</w:t>
      </w:r>
      <w:r>
        <w:rPr>
          <w:rFonts w:ascii="Arial Narrow" w:hAnsi="Arial Narrow"/>
          <w:sz w:val="28"/>
          <w:szCs w:val="28"/>
          <w:vertAlign w:val="subscript"/>
        </w:rPr>
        <w:t>)</w:t>
      </w:r>
    </w:p>
    <w:sectPr w:rsidR="00854307" w:rsidRPr="00A53C84" w:rsidSect="00D05F46">
      <w:headerReference w:type="default" r:id="rId7"/>
      <w:footerReference w:type="default" r:id="rId8"/>
      <w:pgSz w:w="11907" w:h="16840" w:code="9"/>
      <w:pgMar w:top="426" w:right="992" w:bottom="709" w:left="1276" w:header="392" w:footer="68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307" w:rsidRDefault="00854307">
      <w:r>
        <w:separator/>
      </w:r>
    </w:p>
  </w:endnote>
  <w:endnote w:type="continuationSeparator" w:id="0">
    <w:p w:rsidR="00854307" w:rsidRDefault="00854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307" w:rsidRDefault="00854307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854307" w:rsidRDefault="008543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307" w:rsidRDefault="00854307">
      <w:r>
        <w:separator/>
      </w:r>
    </w:p>
  </w:footnote>
  <w:footnote w:type="continuationSeparator" w:id="0">
    <w:p w:rsidR="00854307" w:rsidRDefault="00854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307" w:rsidRPr="00FF3744" w:rsidRDefault="00854307" w:rsidP="00CD4722">
    <w:pPr>
      <w:pStyle w:val="Header"/>
      <w:rPr>
        <w:sz w:val="16"/>
        <w:szCs w:val="16"/>
      </w:rPr>
    </w:pPr>
    <w:r>
      <w:rPr>
        <w:sz w:val="16"/>
        <w:szCs w:val="16"/>
      </w:rPr>
      <w:t xml:space="preserve">ПРИЛОЖЕНИЕ 1 к Общим правилам выдачи лицензий официальных лиц </w:t>
    </w:r>
    <w:r>
      <w:rPr>
        <w:sz w:val="16"/>
        <w:szCs w:val="16"/>
      </w:rPr>
      <w:tab/>
    </w:r>
    <w:r>
      <w:rPr>
        <w:sz w:val="16"/>
        <w:szCs w:val="16"/>
      </w:rPr>
      <w:tab/>
      <w:t>ФОРМА 4С-2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11E8F5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7E3B68"/>
    <w:multiLevelType w:val="hybridMultilevel"/>
    <w:tmpl w:val="A4586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3B7EB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9D66A00"/>
    <w:multiLevelType w:val="hybridMultilevel"/>
    <w:tmpl w:val="9EFE21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FD619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76628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09875B4"/>
    <w:multiLevelType w:val="hybridMultilevel"/>
    <w:tmpl w:val="CA4C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755E9A"/>
    <w:multiLevelType w:val="hybridMultilevel"/>
    <w:tmpl w:val="DB725E9E"/>
    <w:lvl w:ilvl="0" w:tplc="FF646D9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44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13D36BC"/>
    <w:multiLevelType w:val="hybridMultilevel"/>
    <w:tmpl w:val="0D0492D6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707CB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7D410813"/>
    <w:multiLevelType w:val="hybridMultilevel"/>
    <w:tmpl w:val="A64AFDB4"/>
    <w:lvl w:ilvl="0" w:tplc="AE00C7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9D15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5C4"/>
    <w:rsid w:val="00020915"/>
    <w:rsid w:val="000214E9"/>
    <w:rsid w:val="000253E4"/>
    <w:rsid w:val="00050C9B"/>
    <w:rsid w:val="00061A2B"/>
    <w:rsid w:val="00064B34"/>
    <w:rsid w:val="00067A50"/>
    <w:rsid w:val="00072089"/>
    <w:rsid w:val="00072147"/>
    <w:rsid w:val="00073815"/>
    <w:rsid w:val="000846B1"/>
    <w:rsid w:val="000926BE"/>
    <w:rsid w:val="000C5132"/>
    <w:rsid w:val="000E2AB4"/>
    <w:rsid w:val="000F0B0C"/>
    <w:rsid w:val="000F1AF5"/>
    <w:rsid w:val="000F206E"/>
    <w:rsid w:val="000F571A"/>
    <w:rsid w:val="000F6D53"/>
    <w:rsid w:val="001002E4"/>
    <w:rsid w:val="001008F4"/>
    <w:rsid w:val="00101378"/>
    <w:rsid w:val="00123D1E"/>
    <w:rsid w:val="00131B0B"/>
    <w:rsid w:val="00132F66"/>
    <w:rsid w:val="00141270"/>
    <w:rsid w:val="00142899"/>
    <w:rsid w:val="001446D5"/>
    <w:rsid w:val="0015370F"/>
    <w:rsid w:val="00163A34"/>
    <w:rsid w:val="001766AB"/>
    <w:rsid w:val="001926CF"/>
    <w:rsid w:val="001B1C38"/>
    <w:rsid w:val="001B46C2"/>
    <w:rsid w:val="001E2E7E"/>
    <w:rsid w:val="001F1B8F"/>
    <w:rsid w:val="001F7FE8"/>
    <w:rsid w:val="00204AE8"/>
    <w:rsid w:val="00244463"/>
    <w:rsid w:val="00247036"/>
    <w:rsid w:val="0026567D"/>
    <w:rsid w:val="00267EDD"/>
    <w:rsid w:val="002A1402"/>
    <w:rsid w:val="002A26C3"/>
    <w:rsid w:val="002C0CE4"/>
    <w:rsid w:val="002D0B55"/>
    <w:rsid w:val="002D4386"/>
    <w:rsid w:val="002F6ACD"/>
    <w:rsid w:val="00311D79"/>
    <w:rsid w:val="00321947"/>
    <w:rsid w:val="00330A19"/>
    <w:rsid w:val="00335650"/>
    <w:rsid w:val="0034567E"/>
    <w:rsid w:val="003649FE"/>
    <w:rsid w:val="00367C45"/>
    <w:rsid w:val="0037655F"/>
    <w:rsid w:val="00384D5E"/>
    <w:rsid w:val="00385337"/>
    <w:rsid w:val="00392DBB"/>
    <w:rsid w:val="00396645"/>
    <w:rsid w:val="003A68E1"/>
    <w:rsid w:val="003C368E"/>
    <w:rsid w:val="003C50C3"/>
    <w:rsid w:val="003D2C70"/>
    <w:rsid w:val="00400238"/>
    <w:rsid w:val="00404B86"/>
    <w:rsid w:val="00417D28"/>
    <w:rsid w:val="004225C4"/>
    <w:rsid w:val="00433CB3"/>
    <w:rsid w:val="00444B8E"/>
    <w:rsid w:val="00453DC7"/>
    <w:rsid w:val="00456D55"/>
    <w:rsid w:val="00477287"/>
    <w:rsid w:val="00492DE7"/>
    <w:rsid w:val="004B5686"/>
    <w:rsid w:val="004C1E08"/>
    <w:rsid w:val="004D2B8C"/>
    <w:rsid w:val="004E16E4"/>
    <w:rsid w:val="004F4E97"/>
    <w:rsid w:val="0050607C"/>
    <w:rsid w:val="005209FC"/>
    <w:rsid w:val="00526114"/>
    <w:rsid w:val="005309FF"/>
    <w:rsid w:val="00532582"/>
    <w:rsid w:val="005408FF"/>
    <w:rsid w:val="005539B9"/>
    <w:rsid w:val="00577F14"/>
    <w:rsid w:val="00591F0E"/>
    <w:rsid w:val="005B66BC"/>
    <w:rsid w:val="005C452A"/>
    <w:rsid w:val="005C6BF1"/>
    <w:rsid w:val="005E4E5A"/>
    <w:rsid w:val="005E4F39"/>
    <w:rsid w:val="00607286"/>
    <w:rsid w:val="00620BC5"/>
    <w:rsid w:val="0062153B"/>
    <w:rsid w:val="006568BE"/>
    <w:rsid w:val="00660D69"/>
    <w:rsid w:val="006B08F1"/>
    <w:rsid w:val="006C0639"/>
    <w:rsid w:val="006C20A6"/>
    <w:rsid w:val="006D0B23"/>
    <w:rsid w:val="006D0FF8"/>
    <w:rsid w:val="006D5B41"/>
    <w:rsid w:val="006E0B6F"/>
    <w:rsid w:val="007032B3"/>
    <w:rsid w:val="0070406A"/>
    <w:rsid w:val="00715FAA"/>
    <w:rsid w:val="00727506"/>
    <w:rsid w:val="00735291"/>
    <w:rsid w:val="007561BE"/>
    <w:rsid w:val="00766AA9"/>
    <w:rsid w:val="00774885"/>
    <w:rsid w:val="00775053"/>
    <w:rsid w:val="00780108"/>
    <w:rsid w:val="00794EAC"/>
    <w:rsid w:val="007E2363"/>
    <w:rsid w:val="007F1FF2"/>
    <w:rsid w:val="007F48FA"/>
    <w:rsid w:val="007F6E25"/>
    <w:rsid w:val="00805C58"/>
    <w:rsid w:val="008350DA"/>
    <w:rsid w:val="00850E39"/>
    <w:rsid w:val="00854307"/>
    <w:rsid w:val="00855F60"/>
    <w:rsid w:val="008600AB"/>
    <w:rsid w:val="008622D2"/>
    <w:rsid w:val="00880F5B"/>
    <w:rsid w:val="008A6618"/>
    <w:rsid w:val="008C1E44"/>
    <w:rsid w:val="008C40BB"/>
    <w:rsid w:val="008E1135"/>
    <w:rsid w:val="008E5DFF"/>
    <w:rsid w:val="009101C7"/>
    <w:rsid w:val="009205CD"/>
    <w:rsid w:val="00926188"/>
    <w:rsid w:val="00935D6F"/>
    <w:rsid w:val="009377DE"/>
    <w:rsid w:val="00940405"/>
    <w:rsid w:val="009651C6"/>
    <w:rsid w:val="0096692D"/>
    <w:rsid w:val="009722FD"/>
    <w:rsid w:val="00977520"/>
    <w:rsid w:val="00995C2F"/>
    <w:rsid w:val="00995D27"/>
    <w:rsid w:val="009976AA"/>
    <w:rsid w:val="009B1C4A"/>
    <w:rsid w:val="009D1358"/>
    <w:rsid w:val="009D7F72"/>
    <w:rsid w:val="009F0011"/>
    <w:rsid w:val="009F3C49"/>
    <w:rsid w:val="00A331A3"/>
    <w:rsid w:val="00A42E7F"/>
    <w:rsid w:val="00A53C84"/>
    <w:rsid w:val="00A80FD5"/>
    <w:rsid w:val="00A82355"/>
    <w:rsid w:val="00A92908"/>
    <w:rsid w:val="00A948BF"/>
    <w:rsid w:val="00AA0500"/>
    <w:rsid w:val="00AA69A8"/>
    <w:rsid w:val="00AC4966"/>
    <w:rsid w:val="00AD6812"/>
    <w:rsid w:val="00AE00A6"/>
    <w:rsid w:val="00AE03AB"/>
    <w:rsid w:val="00AE4BFD"/>
    <w:rsid w:val="00B01F88"/>
    <w:rsid w:val="00B1597A"/>
    <w:rsid w:val="00B60F96"/>
    <w:rsid w:val="00B64033"/>
    <w:rsid w:val="00B67EA6"/>
    <w:rsid w:val="00B763F0"/>
    <w:rsid w:val="00B8086C"/>
    <w:rsid w:val="00B97798"/>
    <w:rsid w:val="00BA48B3"/>
    <w:rsid w:val="00BA723D"/>
    <w:rsid w:val="00BE3B5B"/>
    <w:rsid w:val="00C009ED"/>
    <w:rsid w:val="00C0587B"/>
    <w:rsid w:val="00C07035"/>
    <w:rsid w:val="00C07983"/>
    <w:rsid w:val="00C13358"/>
    <w:rsid w:val="00C60231"/>
    <w:rsid w:val="00C74614"/>
    <w:rsid w:val="00C8223E"/>
    <w:rsid w:val="00CA01BC"/>
    <w:rsid w:val="00CB63D2"/>
    <w:rsid w:val="00CD0409"/>
    <w:rsid w:val="00CD4722"/>
    <w:rsid w:val="00CE0C1D"/>
    <w:rsid w:val="00D05F46"/>
    <w:rsid w:val="00D25284"/>
    <w:rsid w:val="00D3076A"/>
    <w:rsid w:val="00D55F16"/>
    <w:rsid w:val="00D8197C"/>
    <w:rsid w:val="00D93861"/>
    <w:rsid w:val="00D9744D"/>
    <w:rsid w:val="00DA206A"/>
    <w:rsid w:val="00DA6A76"/>
    <w:rsid w:val="00DD25E5"/>
    <w:rsid w:val="00DD504A"/>
    <w:rsid w:val="00DD631F"/>
    <w:rsid w:val="00DE544B"/>
    <w:rsid w:val="00E00768"/>
    <w:rsid w:val="00E032B6"/>
    <w:rsid w:val="00E05C2D"/>
    <w:rsid w:val="00E153D3"/>
    <w:rsid w:val="00E17CDA"/>
    <w:rsid w:val="00E2444E"/>
    <w:rsid w:val="00E342A9"/>
    <w:rsid w:val="00E3475F"/>
    <w:rsid w:val="00E5109D"/>
    <w:rsid w:val="00E51833"/>
    <w:rsid w:val="00E727B3"/>
    <w:rsid w:val="00E82E08"/>
    <w:rsid w:val="00E93674"/>
    <w:rsid w:val="00E951CE"/>
    <w:rsid w:val="00EA0060"/>
    <w:rsid w:val="00EE2107"/>
    <w:rsid w:val="00EE411E"/>
    <w:rsid w:val="00F011EB"/>
    <w:rsid w:val="00F12053"/>
    <w:rsid w:val="00F16648"/>
    <w:rsid w:val="00F21FF5"/>
    <w:rsid w:val="00F37B13"/>
    <w:rsid w:val="00F701C2"/>
    <w:rsid w:val="00F77457"/>
    <w:rsid w:val="00F83DCE"/>
    <w:rsid w:val="00F849C1"/>
    <w:rsid w:val="00F857B0"/>
    <w:rsid w:val="00F90EFD"/>
    <w:rsid w:val="00F9351D"/>
    <w:rsid w:val="00F97FA3"/>
    <w:rsid w:val="00FA36B0"/>
    <w:rsid w:val="00FB3AB0"/>
    <w:rsid w:val="00FC13CC"/>
    <w:rsid w:val="00FE52F8"/>
    <w:rsid w:val="00FF1370"/>
    <w:rsid w:val="00FF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861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197C"/>
    <w:pPr>
      <w:keepNext/>
      <w:jc w:val="center"/>
      <w:outlineLvl w:val="0"/>
    </w:pPr>
    <w:rPr>
      <w:b/>
      <w:bCs/>
      <w:sz w:val="14"/>
      <w:szCs w:val="1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197C"/>
    <w:pPr>
      <w:keepNext/>
      <w:spacing w:before="120"/>
      <w:jc w:val="right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1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1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PageNumber">
    <w:name w:val="page number"/>
    <w:basedOn w:val="DefaultParagraphFont"/>
    <w:uiPriority w:val="99"/>
    <w:rsid w:val="00D8197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819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21A0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8197C"/>
    <w:pPr>
      <w:jc w:val="both"/>
    </w:pPr>
    <w:rPr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D25E5"/>
    <w:rPr>
      <w:sz w:val="16"/>
    </w:rPr>
  </w:style>
  <w:style w:type="paragraph" w:styleId="BodyText">
    <w:name w:val="Body Text"/>
    <w:basedOn w:val="Normal"/>
    <w:link w:val="BodyTextChar"/>
    <w:uiPriority w:val="99"/>
    <w:rsid w:val="00D8197C"/>
    <w:pPr>
      <w:jc w:val="both"/>
    </w:pPr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E21A0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819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77DE"/>
  </w:style>
  <w:style w:type="paragraph" w:styleId="BalloonText">
    <w:name w:val="Balloon Text"/>
    <w:basedOn w:val="Normal"/>
    <w:link w:val="BalloonTextChar"/>
    <w:uiPriority w:val="99"/>
    <w:semiHidden/>
    <w:rsid w:val="00FC1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1A0"/>
    <w:rPr>
      <w:sz w:val="0"/>
      <w:szCs w:val="0"/>
    </w:rPr>
  </w:style>
  <w:style w:type="table" w:styleId="TableGrid">
    <w:name w:val="Table Grid"/>
    <w:basedOn w:val="TableNormal"/>
    <w:uiPriority w:val="99"/>
    <w:rsid w:val="00132F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C40B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539B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689</Words>
  <Characters>3928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РЕКОМЕНДУЕМЫЕ ТАБЛИЦЫ</dc:title>
  <dc:subject/>
  <dc:creator>Sergey Oushakov</dc:creator>
  <cp:keywords/>
  <dc:description/>
  <cp:lastModifiedBy>Alexander Okhotnikov</cp:lastModifiedBy>
  <cp:revision>3</cp:revision>
  <cp:lastPrinted>2016-12-14T15:15:00Z</cp:lastPrinted>
  <dcterms:created xsi:type="dcterms:W3CDTF">2019-10-25T17:59:00Z</dcterms:created>
  <dcterms:modified xsi:type="dcterms:W3CDTF">2021-03-21T08:51:00Z</dcterms:modified>
</cp:coreProperties>
</file>