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AE" w:rsidRDefault="00F916AE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.65pt;margin-top:9.75pt;width:262.85pt;height:128.25pt;z-index:251657728" o:bordertopcolor="this" o:borderleftcolor="this" o:borderbottomcolor="this" o:borderrightcolor="this" stroked="t" strokeweight=".5pt">
            <v:imagedata r:id="rId7" o:title=""/>
          </v:shape>
        </w:pict>
      </w:r>
      <w:r>
        <w:rPr>
          <w:noProof/>
        </w:rPr>
        <w:pict>
          <v:shape id="Picture 118" o:spid="_x0000_s1027" type="#_x0000_t75" alt="XTeam-1" style="position:absolute;left:0;text-align:left;margin-left:336.5pt;margin-top:9.75pt;width:81pt;height:48.75pt;z-index:251659776;visibility:visible">
            <v:imagedata r:id="rId8" o:title=""/>
          </v:shape>
        </w:pict>
      </w:r>
      <w:r>
        <w:rPr>
          <w:noProof/>
        </w:rPr>
        <w:pict>
          <v:shape id="Рисунок 5" o:spid="_x0000_s1028" type="#_x0000_t75" alt="UFAS_11" style="position:absolute;left:0;text-align:left;margin-left:336.5pt;margin-top:72.75pt;width:66.4pt;height:46.25pt;z-index:251658752;visibility:visible">
            <v:imagedata r:id="rId9" o:title=""/>
          </v:shape>
        </w:pict>
      </w:r>
      <w:r>
        <w:rPr>
          <w:noProof/>
        </w:rPr>
        <w:pict>
          <v:shape id="Рисунок 21" o:spid="_x0000_s1029" type="#_x0000_t75" style="position:absolute;left:0;text-align:left;margin-left:17.45pt;margin-top:9.75pt;width:59.5pt;height:80.2pt;z-index:-251660800;visibility:visible" wrapcoords="-273 0 -273 21398 21600 21398 21600 0 -273 0">
            <v:imagedata r:id="rId10" o:title=""/>
            <w10:wrap type="through"/>
          </v:shape>
        </w:pict>
      </w:r>
      <w:r w:rsidRPr="000B2245">
        <w:rPr>
          <w:rFonts w:ascii="Arial" w:hAnsi="Arial" w:cs="Arial"/>
          <w:sz w:val="28"/>
        </w:rPr>
        <w:t xml:space="preserve">          </w:t>
      </w:r>
    </w:p>
    <w:p w:rsidR="00F916AE" w:rsidRDefault="00F916AE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F916AE" w:rsidRDefault="00F916AE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F916AE" w:rsidRDefault="00F916AE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F916AE" w:rsidRDefault="00F916AE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F916AE" w:rsidRPr="006975A9" w:rsidRDefault="00F916AE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F916AE" w:rsidRDefault="00F916AE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</w:p>
    <w:p w:rsidR="00F916AE" w:rsidRDefault="00F916AE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</w:p>
    <w:p w:rsidR="00F916AE" w:rsidRDefault="00F916AE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</w:p>
    <w:p w:rsidR="00F916AE" w:rsidRDefault="00F916AE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</w:p>
    <w:p w:rsidR="00F916AE" w:rsidRDefault="00F916AE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</w:p>
    <w:p w:rsidR="00F916AE" w:rsidRDefault="00F916AE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noProof/>
        </w:rPr>
        <w:pict>
          <v:shape id="Рисунок 2" o:spid="_x0000_s1030" type="#_x0000_t75" style="position:absolute;left:0;text-align:left;margin-left:62.45pt;margin-top:1.9pt;width:364.5pt;height:30.75pt;z-index:251656704;visibility:visible">
            <v:imagedata r:id="rId11" o:title=""/>
          </v:shape>
        </w:pict>
      </w:r>
    </w:p>
    <w:p w:rsidR="00F916AE" w:rsidRDefault="00F916AE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</w:p>
    <w:p w:rsidR="00F916AE" w:rsidRDefault="00F916AE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F916AE" w:rsidRDefault="00F916AE">
      <w:pPr>
        <w:rPr>
          <w:rFonts w:ascii="Arial" w:hAnsi="Arial" w:cs="Arial"/>
          <w:sz w:val="10"/>
        </w:rPr>
      </w:pPr>
    </w:p>
    <w:p w:rsidR="00F916AE" w:rsidRDefault="00F916AE">
      <w:pPr>
        <w:rPr>
          <w:rFonts w:ascii="Arial" w:hAnsi="Arial" w:cs="Arial"/>
          <w:sz w:val="10"/>
        </w:rPr>
      </w:pPr>
    </w:p>
    <w:p w:rsidR="00F916AE" w:rsidRDefault="00F916AE">
      <w:pPr>
        <w:rPr>
          <w:rFonts w:ascii="Arial" w:hAnsi="Arial" w:cs="Arial"/>
          <w:sz w:val="10"/>
        </w:rPr>
      </w:pPr>
    </w:p>
    <w:p w:rsidR="00F916AE" w:rsidRDefault="00F916AE">
      <w:pPr>
        <w:pStyle w:val="Heading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1134"/>
        <w:gridCol w:w="993"/>
        <w:gridCol w:w="141"/>
        <w:gridCol w:w="5387"/>
        <w:gridCol w:w="1701"/>
      </w:tblGrid>
      <w:tr w:rsidR="00F916AE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916AE" w:rsidRDefault="00F916AE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6AE" w:rsidRDefault="00F916AE">
            <w:pPr>
              <w:ind w:left="34" w:right="33"/>
              <w:jc w:val="both"/>
              <w:rPr>
                <w:rFonts w:ascii="Arial" w:hAnsi="Arial" w:cs="Arial"/>
              </w:rPr>
            </w:pPr>
          </w:p>
          <w:p w:rsidR="00F916AE" w:rsidRPr="001A7214" w:rsidRDefault="00F916AE" w:rsidP="00565220">
            <w:pPr>
              <w:rPr>
                <w:rFonts w:ascii="Arial" w:hAnsi="Arial" w:cs="Arial"/>
                <w:lang w:val="en-US"/>
              </w:rPr>
            </w:pPr>
          </w:p>
        </w:tc>
      </w:tr>
      <w:tr w:rsidR="00F916AE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916AE" w:rsidRDefault="00F916AE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6AE" w:rsidRDefault="00F916AE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F916AE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916AE" w:rsidRDefault="00F916AE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6AE" w:rsidRPr="001A7214" w:rsidRDefault="00F916AE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F916AE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916AE" w:rsidRDefault="00F916AE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6AE" w:rsidRDefault="00F916AE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F916AE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16AE" w:rsidRDefault="00F916AE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F916AE" w:rsidRDefault="00F916AE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F916AE" w:rsidTr="001E257F">
        <w:trPr>
          <w:cantSplit/>
          <w:trHeight w:hRule="exact" w:val="98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16AE" w:rsidRDefault="00F916AE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F916AE" w:rsidRDefault="00F916AE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6AE" w:rsidRDefault="00F916AE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F916AE" w:rsidRDefault="00F916AE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6AE" w:rsidRDefault="00F916AE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6AE" w:rsidRDefault="00F916AE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ПИЛОТА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916AE" w:rsidRDefault="00F916AE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F916AE" w:rsidRDefault="00F916AE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F916AE" w:rsidTr="001E257F">
        <w:trPr>
          <w:cantSplit/>
          <w:trHeight w:hRule="exact" w:val="56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16AE" w:rsidRDefault="00F916AE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AE" w:rsidRDefault="00F916AE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AE" w:rsidRDefault="00F916AE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AE" w:rsidRDefault="00F916AE" w:rsidP="00617331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16AE" w:rsidRDefault="00F916AE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916AE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AE" w:rsidRDefault="00F916AE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AE" w:rsidRDefault="00F916AE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AE" w:rsidRDefault="00F916AE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AE" w:rsidRDefault="00F916AE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6AE" w:rsidRDefault="00F916AE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916AE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AE" w:rsidRDefault="00F916AE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AE" w:rsidRDefault="00F916AE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AE" w:rsidRDefault="00F916AE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AE" w:rsidRDefault="00F916AE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6AE" w:rsidRDefault="00F916AE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916AE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AE" w:rsidRDefault="00F916AE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AE" w:rsidRDefault="00F916AE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AE" w:rsidRDefault="00F916AE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AE" w:rsidRDefault="00F916AE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6AE" w:rsidRDefault="00F916AE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916AE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6AE" w:rsidRDefault="00F916AE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6AE" w:rsidRDefault="00F916AE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6AE" w:rsidRPr="00617331" w:rsidRDefault="00F916AE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6AE" w:rsidRPr="001A7214" w:rsidRDefault="00F916AE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16AE" w:rsidRDefault="00F916AE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F916AE" w:rsidRDefault="00F916AE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F916AE" w:rsidRDefault="00F916AE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F916AE" w:rsidRDefault="00F916AE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F916AE" w:rsidRDefault="00F916AE">
      <w:pPr>
        <w:spacing w:before="40"/>
        <w:jc w:val="both"/>
        <w:rPr>
          <w:rFonts w:ascii="Arial" w:hAnsi="Arial" w:cs="Arial"/>
          <w:b/>
          <w:sz w:val="22"/>
        </w:rPr>
      </w:pPr>
    </w:p>
    <w:p w:rsidR="00F916AE" w:rsidRDefault="00F916AE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Представитель команды </w:t>
      </w:r>
      <w:r>
        <w:rPr>
          <w:rFonts w:ascii="Arial" w:hAnsi="Arial" w:cs="Arial"/>
          <w:sz w:val="22"/>
        </w:rPr>
        <w:t>___________________________  (___________________)</w:t>
      </w:r>
    </w:p>
    <w:p w:rsidR="00F916AE" w:rsidRDefault="00F916AE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(подпись)</w:t>
      </w:r>
      <w:r>
        <w:rPr>
          <w:rFonts w:ascii="Arial" w:hAnsi="Arial" w:cs="Arial"/>
          <w:sz w:val="22"/>
        </w:rPr>
        <w:tab/>
        <w:t xml:space="preserve">    Фамилия И. О.</w:t>
      </w:r>
    </w:p>
    <w:sectPr w:rsidR="00F916AE" w:rsidSect="00F73137">
      <w:endnotePr>
        <w:numFmt w:val="decimal"/>
      </w:endnotePr>
      <w:pgSz w:w="11906" w:h="16838"/>
      <w:pgMar w:top="709" w:right="992" w:bottom="567" w:left="992" w:header="567" w:footer="336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6AE" w:rsidRDefault="00F916AE">
      <w:r>
        <w:separator/>
      </w:r>
    </w:p>
  </w:endnote>
  <w:endnote w:type="continuationSeparator" w:id="0">
    <w:p w:rsidR="00F916AE" w:rsidRDefault="00F91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6AE" w:rsidRDefault="00F916AE">
      <w:r>
        <w:separator/>
      </w:r>
    </w:p>
  </w:footnote>
  <w:footnote w:type="continuationSeparator" w:id="0">
    <w:p w:rsidR="00F916AE" w:rsidRDefault="00F91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82A"/>
    <w:rsid w:val="000076A2"/>
    <w:rsid w:val="000306EC"/>
    <w:rsid w:val="000B2245"/>
    <w:rsid w:val="000C0B48"/>
    <w:rsid w:val="000C46DA"/>
    <w:rsid w:val="000D069C"/>
    <w:rsid w:val="001236B6"/>
    <w:rsid w:val="00152141"/>
    <w:rsid w:val="0016082A"/>
    <w:rsid w:val="001802AD"/>
    <w:rsid w:val="00180CF8"/>
    <w:rsid w:val="00182037"/>
    <w:rsid w:val="00191691"/>
    <w:rsid w:val="001A7214"/>
    <w:rsid w:val="001E257F"/>
    <w:rsid w:val="002033EF"/>
    <w:rsid w:val="00244BC6"/>
    <w:rsid w:val="00254133"/>
    <w:rsid w:val="002E55FB"/>
    <w:rsid w:val="00306537"/>
    <w:rsid w:val="003210AE"/>
    <w:rsid w:val="00373C44"/>
    <w:rsid w:val="00377948"/>
    <w:rsid w:val="003B36A2"/>
    <w:rsid w:val="003C7183"/>
    <w:rsid w:val="003F459A"/>
    <w:rsid w:val="00427424"/>
    <w:rsid w:val="004421DA"/>
    <w:rsid w:val="004770A0"/>
    <w:rsid w:val="004D1FDF"/>
    <w:rsid w:val="004F7FB4"/>
    <w:rsid w:val="00520291"/>
    <w:rsid w:val="00535303"/>
    <w:rsid w:val="00565220"/>
    <w:rsid w:val="00575358"/>
    <w:rsid w:val="005A7A84"/>
    <w:rsid w:val="005D338A"/>
    <w:rsid w:val="00617331"/>
    <w:rsid w:val="00642BC9"/>
    <w:rsid w:val="00645487"/>
    <w:rsid w:val="00663464"/>
    <w:rsid w:val="00663CD7"/>
    <w:rsid w:val="00666C61"/>
    <w:rsid w:val="00673A15"/>
    <w:rsid w:val="006933EF"/>
    <w:rsid w:val="006975A9"/>
    <w:rsid w:val="006A4623"/>
    <w:rsid w:val="006B74F3"/>
    <w:rsid w:val="006E4702"/>
    <w:rsid w:val="006F7DC0"/>
    <w:rsid w:val="007001D7"/>
    <w:rsid w:val="007418EE"/>
    <w:rsid w:val="00761148"/>
    <w:rsid w:val="007A675C"/>
    <w:rsid w:val="007C0E8D"/>
    <w:rsid w:val="007C62C5"/>
    <w:rsid w:val="007D5F49"/>
    <w:rsid w:val="007E00F1"/>
    <w:rsid w:val="00835AAF"/>
    <w:rsid w:val="00835DCD"/>
    <w:rsid w:val="00875098"/>
    <w:rsid w:val="008766C0"/>
    <w:rsid w:val="00883EE6"/>
    <w:rsid w:val="008A0A35"/>
    <w:rsid w:val="008A3E00"/>
    <w:rsid w:val="008B415E"/>
    <w:rsid w:val="00923E85"/>
    <w:rsid w:val="009329A7"/>
    <w:rsid w:val="00934982"/>
    <w:rsid w:val="009470C0"/>
    <w:rsid w:val="009B42E2"/>
    <w:rsid w:val="00A33599"/>
    <w:rsid w:val="00A9733D"/>
    <w:rsid w:val="00AD3916"/>
    <w:rsid w:val="00AE3D69"/>
    <w:rsid w:val="00B00269"/>
    <w:rsid w:val="00B11AEA"/>
    <w:rsid w:val="00B44AD4"/>
    <w:rsid w:val="00C16704"/>
    <w:rsid w:val="00C43B49"/>
    <w:rsid w:val="00C542A5"/>
    <w:rsid w:val="00C64EF4"/>
    <w:rsid w:val="00C75741"/>
    <w:rsid w:val="00CA5A26"/>
    <w:rsid w:val="00CB34F1"/>
    <w:rsid w:val="00CB5E14"/>
    <w:rsid w:val="00D217FD"/>
    <w:rsid w:val="00D4231E"/>
    <w:rsid w:val="00D96892"/>
    <w:rsid w:val="00DE5B7B"/>
    <w:rsid w:val="00E11954"/>
    <w:rsid w:val="00E53FF0"/>
    <w:rsid w:val="00E93BB2"/>
    <w:rsid w:val="00EA2B8C"/>
    <w:rsid w:val="00EC4F35"/>
    <w:rsid w:val="00EE58E0"/>
    <w:rsid w:val="00EE64C7"/>
    <w:rsid w:val="00F66CE6"/>
    <w:rsid w:val="00F73137"/>
    <w:rsid w:val="00F87E2C"/>
    <w:rsid w:val="00F916AE"/>
    <w:rsid w:val="00FD68BD"/>
    <w:rsid w:val="00FF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10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10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10A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10A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210A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210AE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210AE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210AE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210AE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73137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210AE"/>
    <w:rPr>
      <w:rFonts w:ascii="Wingdings" w:hAnsi="Wingdings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210AE"/>
    <w:rPr>
      <w:rFonts w:ascii="Wingdings" w:hAnsi="Wingdings" w:cs="Times New Roman"/>
      <w:sz w:val="16"/>
      <w:szCs w:val="16"/>
    </w:rPr>
  </w:style>
  <w:style w:type="paragraph" w:styleId="BlockText">
    <w:name w:val="Block Text"/>
    <w:basedOn w:val="Normal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F7313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73137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42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2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0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78</Words>
  <Characters>451</Characters>
  <Application>Microsoft Office Outlook</Application>
  <DocSecurity>0</DocSecurity>
  <Lines>0</Lines>
  <Paragraphs>0</Paragraphs>
  <ScaleCrop>false</ScaleCrop>
  <Company>Elcom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subject/>
  <dc:creator>IDL</dc:creator>
  <cp:keywords/>
  <dc:description/>
  <cp:lastModifiedBy>Alexander Okhotnikov</cp:lastModifiedBy>
  <cp:revision>4</cp:revision>
  <cp:lastPrinted>2018-02-14T14:27:00Z</cp:lastPrinted>
  <dcterms:created xsi:type="dcterms:W3CDTF">2022-05-24T16:47:00Z</dcterms:created>
  <dcterms:modified xsi:type="dcterms:W3CDTF">2022-08-24T17:56:00Z</dcterms:modified>
</cp:coreProperties>
</file>