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EB" w:rsidRDefault="00EB51EB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432.5pt;margin-top:-4.4pt;width:60pt;height:54pt;z-index:-251657216;visibility:visible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left:0;text-align:left;margin-left:-9.55pt;margin-top:-8.25pt;width:49.8pt;height:67.1pt;z-index:251656192;visibility:visible">
            <v:imagedata r:id="rId8" o:title=""/>
          </v:shape>
        </w:pict>
      </w:r>
      <w:r>
        <w:rPr>
          <w:rFonts w:ascii="Arial" w:hAnsi="Arial" w:cs="Arial"/>
          <w:sz w:val="28"/>
        </w:rPr>
        <w:t>Российская автомобильная федерация</w:t>
      </w:r>
    </w:p>
    <w:p w:rsidR="00EB51EB" w:rsidRPr="00661C45" w:rsidRDefault="00EB51EB" w:rsidP="002A012A">
      <w:pPr>
        <w:ind w:left="-142" w:right="34"/>
        <w:jc w:val="center"/>
        <w:rPr>
          <w:rFonts w:ascii="Arial Narrow" w:hAnsi="Arial Narrow" w:cs="Arial CYR"/>
          <w:b/>
          <w:bCs/>
          <w:sz w:val="10"/>
          <w:szCs w:val="10"/>
        </w:rPr>
      </w:pPr>
    </w:p>
    <w:p w:rsidR="00EB51EB" w:rsidRPr="00661C45" w:rsidRDefault="00EB51EB" w:rsidP="002A012A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>2-й Этап Кубка России по ралли-рейдам</w:t>
      </w:r>
    </w:p>
    <w:p w:rsidR="00EB51EB" w:rsidRPr="00661C45" w:rsidRDefault="00EB51EB" w:rsidP="00661C45">
      <w:pPr>
        <w:ind w:left="-142" w:right="34"/>
        <w:jc w:val="center"/>
        <w:rPr>
          <w:rFonts w:ascii="Arial Narrow" w:hAnsi="Arial Narrow" w:cs="Arial CYR"/>
          <w:bCs/>
          <w:i/>
        </w:rPr>
      </w:pPr>
      <w:r w:rsidRPr="00661C45">
        <w:rPr>
          <w:rFonts w:ascii="Arial Narrow" w:hAnsi="Arial Narrow" w:cs="Arial CYR"/>
          <w:bCs/>
          <w:i/>
        </w:rPr>
        <w:t>14-16 июня 2024г.</w:t>
      </w:r>
    </w:p>
    <w:p w:rsidR="00EB51EB" w:rsidRPr="00BC4263" w:rsidRDefault="00EB51E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noProof/>
        </w:rPr>
        <w:pict>
          <v:shape id="Рисунок 5" o:spid="_x0000_s1028" type="#_x0000_t75" alt="UFAS_11" style="position:absolute;left:0;text-align:left;margin-left:-17.15pt;margin-top:9.8pt;width:63pt;height:43.9pt;z-index:251657216;visibility:visible">
            <v:imagedata r:id="rId9" o:title=""/>
          </v:shape>
        </w:pict>
      </w:r>
      <w:r>
        <w:rPr>
          <w:noProof/>
        </w:rPr>
        <w:pict>
          <v:shape id="Picture 118" o:spid="_x0000_s1029" type="#_x0000_t75" alt="XTeam-1" style="position:absolute;left:0;text-align:left;margin-left:439.3pt;margin-top:7.05pt;width:63pt;height:42pt;z-index:251658240;visibility:visible">
            <v:imagedata r:id="rId10" o:title=""/>
          </v:shape>
        </w:pict>
      </w:r>
    </w:p>
    <w:p w:rsidR="00EB51EB" w:rsidRDefault="00EB51EB" w:rsidP="00C10673">
      <w:pPr>
        <w:ind w:right="-1"/>
        <w:jc w:val="center"/>
        <w:rPr>
          <w:rFonts w:ascii="Arial Narrow" w:hAnsi="Arial Narrow" w:cs="Arial CYR"/>
          <w:b/>
          <w:bCs/>
          <w:sz w:val="40"/>
          <w:szCs w:val="40"/>
        </w:rPr>
      </w:pPr>
      <w:r w:rsidRPr="003E2FC8">
        <w:rPr>
          <w:rFonts w:ascii="Arial Narrow" w:hAnsi="Arial Narrow" w:cs="Arial CYR"/>
          <w:b/>
          <w:noProof/>
          <w:sz w:val="40"/>
          <w:szCs w:val="40"/>
        </w:rPr>
        <w:pict>
          <v:shape id="Рисунок 8" o:spid="_x0000_i1025" type="#_x0000_t75" style="width:364.5pt;height:30.75pt;visibility:visible">
            <v:imagedata r:id="rId11" o:title=""/>
          </v:shape>
        </w:pict>
      </w:r>
    </w:p>
    <w:p w:rsidR="00EB51EB" w:rsidRDefault="00EB51E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EB51EB" w:rsidRDefault="00EB51E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 w:rsidRPr="003E2FC8">
        <w:rPr>
          <w:rFonts w:ascii="Arial Narrow" w:hAnsi="Arial Narrow" w:cs="Arial CYR"/>
          <w:b/>
          <w:noProof/>
          <w:sz w:val="40"/>
          <w:szCs w:val="40"/>
        </w:rPr>
        <w:pict>
          <v:shape id="Рисунок 7" o:spid="_x0000_i1026" type="#_x0000_t75" style="width:246.75pt;height:138pt;visibility:visible">
            <v:imagedata r:id="rId12" o:title=""/>
          </v:shape>
        </w:pict>
      </w:r>
      <w:bookmarkStart w:id="0" w:name="_GoBack"/>
      <w:bookmarkEnd w:id="0"/>
    </w:p>
    <w:p w:rsidR="00EB51EB" w:rsidRDefault="00EB51E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EB51EB" w:rsidRDefault="00EB51E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EB51EB" w:rsidRDefault="00EB51EB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EB51EB" w:rsidRDefault="00EB51EB">
      <w:pPr>
        <w:rPr>
          <w:rFonts w:ascii="Arial" w:hAnsi="Arial" w:cs="Arial"/>
          <w:sz w:val="10"/>
        </w:rPr>
      </w:pPr>
    </w:p>
    <w:p w:rsidR="00EB51EB" w:rsidRDefault="00EB51EB">
      <w:pPr>
        <w:rPr>
          <w:rFonts w:ascii="Arial" w:hAnsi="Arial" w:cs="Arial"/>
          <w:sz w:val="10"/>
        </w:rPr>
      </w:pPr>
    </w:p>
    <w:p w:rsidR="00EB51EB" w:rsidRDefault="00EB51EB">
      <w:pPr>
        <w:rPr>
          <w:rFonts w:ascii="Arial" w:hAnsi="Arial" w:cs="Arial"/>
          <w:sz w:val="10"/>
        </w:rPr>
      </w:pPr>
    </w:p>
    <w:p w:rsidR="00EB51EB" w:rsidRDefault="00EB51EB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EB51E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51EB" w:rsidRDefault="00EB51EB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EB" w:rsidRPr="001A7214" w:rsidRDefault="00EB51EB" w:rsidP="00F17749">
            <w:pPr>
              <w:rPr>
                <w:rFonts w:ascii="Arial" w:hAnsi="Arial" w:cs="Arial"/>
                <w:lang w:val="en-US"/>
              </w:rPr>
            </w:pPr>
          </w:p>
        </w:tc>
      </w:tr>
      <w:tr w:rsidR="00EB51EB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51EB" w:rsidRDefault="00EB51EB" w:rsidP="00F1774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EB" w:rsidRDefault="00EB51EB" w:rsidP="00F1774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B51E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51EB" w:rsidRDefault="00EB51E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EB" w:rsidRPr="001A7214" w:rsidRDefault="00EB51E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B51EB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B51EB" w:rsidRDefault="00EB51E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51EB" w:rsidRDefault="00EB51E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B51EB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51EB" w:rsidRDefault="00EB51EB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B51EB" w:rsidRDefault="00EB51EB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B51EB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B51EB" w:rsidRDefault="00EB51E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EB51EB" w:rsidRDefault="00EB51EB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Default="00EB51E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EB51EB" w:rsidRDefault="00EB51EB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Default="00EB51E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B51EB" w:rsidRDefault="00EB51E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EB51EB" w:rsidRDefault="00EB51EB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EB51EB" w:rsidTr="001D581D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Pr="006150AD" w:rsidRDefault="00EB51EB" w:rsidP="00F17749">
            <w:pPr>
              <w:ind w:left="-43" w:right="34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F17749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Pr="0054524D" w:rsidRDefault="00EB51EB" w:rsidP="00F17749">
            <w:pPr>
              <w:ind w:left="33"/>
              <w:jc w:val="center"/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F17749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51EB" w:rsidRDefault="00EB51EB" w:rsidP="00F1774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51EB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51EB" w:rsidRDefault="00EB51E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B51EB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1EB" w:rsidRDefault="00EB51EB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Default="00EB51E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Pr="00617331" w:rsidRDefault="00EB51EB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1EB" w:rsidRPr="001A7214" w:rsidRDefault="00EB51EB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EB" w:rsidRDefault="00EB51EB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B51EB" w:rsidRDefault="00EB51EB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B51EB" w:rsidRDefault="00EB51EB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EB51EB" w:rsidRDefault="00EB51EB">
      <w:pPr>
        <w:spacing w:before="40"/>
        <w:jc w:val="both"/>
        <w:rPr>
          <w:rFonts w:ascii="Arial" w:hAnsi="Arial" w:cs="Arial"/>
          <w:b/>
          <w:sz w:val="22"/>
        </w:rPr>
      </w:pPr>
    </w:p>
    <w:p w:rsidR="00EB51EB" w:rsidRDefault="00EB51EB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 xml:space="preserve">___________________________  </w:t>
      </w:r>
      <w:r w:rsidRPr="006150AD">
        <w:rPr>
          <w:rFonts w:ascii="Arial" w:hAnsi="Arial" w:cs="Arial"/>
          <w:sz w:val="22"/>
          <w:u w:val="single"/>
        </w:rPr>
        <w:t xml:space="preserve">(      </w:t>
      </w:r>
      <w:r>
        <w:rPr>
          <w:rFonts w:ascii="Arial" w:hAnsi="Arial" w:cs="Arial"/>
          <w:sz w:val="22"/>
          <w:u w:val="single"/>
        </w:rPr>
        <w:t>________________</w:t>
      </w:r>
      <w:r w:rsidRPr="006150AD">
        <w:rPr>
          <w:rFonts w:ascii="Arial" w:hAnsi="Arial" w:cs="Arial"/>
          <w:sz w:val="22"/>
        </w:rPr>
        <w:t>)</w:t>
      </w:r>
    </w:p>
    <w:p w:rsidR="00EB51EB" w:rsidRDefault="00EB51EB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EB51EB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1EB" w:rsidRDefault="00EB51EB">
      <w:r>
        <w:separator/>
      </w:r>
    </w:p>
  </w:endnote>
  <w:endnote w:type="continuationSeparator" w:id="0">
    <w:p w:rsidR="00EB51EB" w:rsidRDefault="00EB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1EB" w:rsidRDefault="00EB51EB">
      <w:r>
        <w:separator/>
      </w:r>
    </w:p>
  </w:footnote>
  <w:footnote w:type="continuationSeparator" w:id="0">
    <w:p w:rsidR="00EB51EB" w:rsidRDefault="00EB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723DB"/>
    <w:rsid w:val="00092DC9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90E83"/>
    <w:rsid w:val="001A7214"/>
    <w:rsid w:val="001D581D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E2FC8"/>
    <w:rsid w:val="003F459A"/>
    <w:rsid w:val="00427424"/>
    <w:rsid w:val="00462DC6"/>
    <w:rsid w:val="004770A0"/>
    <w:rsid w:val="0049453A"/>
    <w:rsid w:val="004D1FDF"/>
    <w:rsid w:val="004F7FB4"/>
    <w:rsid w:val="00520291"/>
    <w:rsid w:val="00540A45"/>
    <w:rsid w:val="0054524D"/>
    <w:rsid w:val="0054672C"/>
    <w:rsid w:val="00565220"/>
    <w:rsid w:val="00575358"/>
    <w:rsid w:val="0058531A"/>
    <w:rsid w:val="005A7A84"/>
    <w:rsid w:val="005D338A"/>
    <w:rsid w:val="005F4367"/>
    <w:rsid w:val="006150AD"/>
    <w:rsid w:val="00617331"/>
    <w:rsid w:val="00625A47"/>
    <w:rsid w:val="00637D4F"/>
    <w:rsid w:val="00642BC9"/>
    <w:rsid w:val="00645487"/>
    <w:rsid w:val="00661C45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1F3F"/>
    <w:rsid w:val="00A9733D"/>
    <w:rsid w:val="00AC73EF"/>
    <w:rsid w:val="00AD3916"/>
    <w:rsid w:val="00AE3D69"/>
    <w:rsid w:val="00AE64CA"/>
    <w:rsid w:val="00B00269"/>
    <w:rsid w:val="00B11AEA"/>
    <w:rsid w:val="00B44AD4"/>
    <w:rsid w:val="00B7083A"/>
    <w:rsid w:val="00BC4263"/>
    <w:rsid w:val="00C10673"/>
    <w:rsid w:val="00C16704"/>
    <w:rsid w:val="00C43B49"/>
    <w:rsid w:val="00C57007"/>
    <w:rsid w:val="00C75741"/>
    <w:rsid w:val="00CA5A26"/>
    <w:rsid w:val="00CB34F1"/>
    <w:rsid w:val="00D217FD"/>
    <w:rsid w:val="00D4231E"/>
    <w:rsid w:val="00D86770"/>
    <w:rsid w:val="00D945ED"/>
    <w:rsid w:val="00DA7967"/>
    <w:rsid w:val="00DE038E"/>
    <w:rsid w:val="00DE5B7B"/>
    <w:rsid w:val="00E11954"/>
    <w:rsid w:val="00E32D11"/>
    <w:rsid w:val="00E53FF0"/>
    <w:rsid w:val="00E93BB2"/>
    <w:rsid w:val="00EA2B8C"/>
    <w:rsid w:val="00EB51EB"/>
    <w:rsid w:val="00EE58E0"/>
    <w:rsid w:val="00EE64C7"/>
    <w:rsid w:val="00F17749"/>
    <w:rsid w:val="00F73137"/>
    <w:rsid w:val="00F8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038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038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038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038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E038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038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E038E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E038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E038E"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E038E"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E038E"/>
    <w:rPr>
      <w:rFonts w:ascii="Wingdings" w:hAnsi="Wingding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C4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83</Words>
  <Characters>476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2</cp:revision>
  <cp:lastPrinted>2018-02-14T14:27:00Z</cp:lastPrinted>
  <dcterms:created xsi:type="dcterms:W3CDTF">2024-05-22T16:26:00Z</dcterms:created>
  <dcterms:modified xsi:type="dcterms:W3CDTF">2024-05-22T16:26:00Z</dcterms:modified>
</cp:coreProperties>
</file>